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509936B" w:rsidR="00856D75" w:rsidRPr="000A0035" w:rsidRDefault="47016C7F" w:rsidP="5568ED1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5568ED1D">
        <w:rPr>
          <w:rFonts w:ascii="Arial" w:hAnsi="Arial" w:cs="Arial"/>
          <w:b/>
          <w:bCs/>
          <w:sz w:val="32"/>
          <w:szCs w:val="32"/>
        </w:rPr>
        <w:t>Review</w:t>
      </w:r>
      <w:r w:rsidR="553BE19B" w:rsidRPr="5568ED1D">
        <w:rPr>
          <w:rFonts w:ascii="Arial" w:hAnsi="Arial" w:cs="Arial"/>
          <w:b/>
          <w:bCs/>
          <w:sz w:val="32"/>
          <w:szCs w:val="32"/>
        </w:rPr>
        <w:t xml:space="preserve"> of an Education</w:t>
      </w:r>
      <w:r w:rsidR="6F01CE78" w:rsidRPr="5568ED1D">
        <w:rPr>
          <w:rFonts w:ascii="Arial" w:hAnsi="Arial" w:cs="Arial"/>
          <w:b/>
          <w:bCs/>
          <w:sz w:val="32"/>
          <w:szCs w:val="32"/>
        </w:rPr>
        <w:t>,</w:t>
      </w:r>
      <w:r w:rsidR="553BE19B" w:rsidRPr="5568ED1D">
        <w:rPr>
          <w:rFonts w:ascii="Arial" w:hAnsi="Arial" w:cs="Arial"/>
          <w:b/>
          <w:bCs/>
          <w:sz w:val="32"/>
          <w:szCs w:val="32"/>
        </w:rPr>
        <w:t xml:space="preserve"> Health and Care Plan (EHCP)</w:t>
      </w:r>
    </w:p>
    <w:p w14:paraId="1FE2FE82" w14:textId="1ED9B9CD" w:rsidR="00252704" w:rsidRPr="000A0035" w:rsidRDefault="00444A69" w:rsidP="0025270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Young person and family views</w:t>
      </w:r>
    </w:p>
    <w:p w14:paraId="0A37501D" w14:textId="77777777" w:rsidR="007A7CD2" w:rsidRPr="000A0035" w:rsidRDefault="007A7CD2" w:rsidP="00A7302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62D3" w:rsidRPr="000A0035" w14:paraId="48B253B3" w14:textId="77777777" w:rsidTr="0083748E">
        <w:tc>
          <w:tcPr>
            <w:tcW w:w="10456" w:type="dxa"/>
            <w:shd w:val="clear" w:color="auto" w:fill="FBE4D5" w:themeFill="accent2" w:themeFillTint="33"/>
          </w:tcPr>
          <w:p w14:paraId="30250ABE" w14:textId="418671FE" w:rsidR="00B42C8B" w:rsidRDefault="00444A69" w:rsidP="6520C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document should be completed in preparation for the annual review meeting and then provided alongside the annual review report</w:t>
            </w:r>
            <w:r w:rsidR="00E91A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5DB943" w14:textId="77777777" w:rsidR="00E91AF4" w:rsidRDefault="00E91AF4" w:rsidP="6520C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EB378F" w14:textId="3F0938B6" w:rsidR="00E91AF4" w:rsidRPr="000A0035" w:rsidRDefault="00E91AF4" w:rsidP="6520C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 can record the young person and </w:t>
            </w:r>
            <w:r w:rsidR="004E6E63">
              <w:rPr>
                <w:rFonts w:ascii="Arial" w:hAnsi="Arial" w:cs="Arial"/>
                <w:sz w:val="24"/>
                <w:szCs w:val="24"/>
              </w:rPr>
              <w:t>family’s</w:t>
            </w:r>
            <w:r>
              <w:rPr>
                <w:rFonts w:ascii="Arial" w:hAnsi="Arial" w:cs="Arial"/>
                <w:sz w:val="24"/>
                <w:szCs w:val="24"/>
              </w:rPr>
              <w:t xml:space="preserve"> views in various forms. </w:t>
            </w:r>
            <w:r w:rsidR="006A257B">
              <w:rPr>
                <w:rFonts w:ascii="Arial" w:hAnsi="Arial" w:cs="Arial"/>
                <w:sz w:val="24"/>
                <w:szCs w:val="24"/>
              </w:rPr>
              <w:t>It should be clear how these views have been captured. Additional and extra information can also be provided alongside this.</w:t>
            </w:r>
          </w:p>
        </w:tc>
      </w:tr>
    </w:tbl>
    <w:p w14:paraId="6A05A809" w14:textId="77777777" w:rsidR="00544B94" w:rsidRPr="000A0035" w:rsidRDefault="00544B94" w:rsidP="00A7302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448"/>
        <w:gridCol w:w="2625"/>
        <w:gridCol w:w="1159"/>
        <w:gridCol w:w="1843"/>
        <w:gridCol w:w="1559"/>
        <w:gridCol w:w="822"/>
      </w:tblGrid>
      <w:tr w:rsidR="001836C9" w:rsidRPr="00DA2F33" w14:paraId="4133127B" w14:textId="77777777" w:rsidTr="0083748E">
        <w:tc>
          <w:tcPr>
            <w:tcW w:w="10456" w:type="dxa"/>
            <w:gridSpan w:val="6"/>
            <w:shd w:val="clear" w:color="auto" w:fill="FBE4D5" w:themeFill="accent2" w:themeFillTint="33"/>
          </w:tcPr>
          <w:p w14:paraId="08B121CA" w14:textId="77777777" w:rsidR="001836C9" w:rsidRPr="00DA2F33" w:rsidRDefault="0539ED32" w:rsidP="6520CB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2F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="76970807" w:rsidRPr="00DA2F33">
              <w:rPr>
                <w:rFonts w:ascii="Arial" w:hAnsi="Arial" w:cs="Arial"/>
                <w:b/>
                <w:bCs/>
                <w:sz w:val="24"/>
                <w:szCs w:val="24"/>
              </w:rPr>
              <w:t>Child/Young Person</w:t>
            </w:r>
            <w:r w:rsidR="0BAE2448" w:rsidRPr="00DA2F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2B22BB" w:rsidRPr="00DA2F33" w14:paraId="3EEA919E" w14:textId="77777777" w:rsidTr="00DA2F33">
        <w:tc>
          <w:tcPr>
            <w:tcW w:w="2448" w:type="dxa"/>
            <w:shd w:val="clear" w:color="auto" w:fill="FBE4D5" w:themeFill="accent2" w:themeFillTint="33"/>
          </w:tcPr>
          <w:p w14:paraId="66C95A1A" w14:textId="77777777" w:rsidR="00771148" w:rsidRPr="00DA2F33" w:rsidRDefault="00AC1CE2" w:rsidP="00A73023">
            <w:pPr>
              <w:rPr>
                <w:rFonts w:ascii="Arial" w:hAnsi="Arial" w:cs="Arial"/>
                <w:sz w:val="24"/>
                <w:szCs w:val="24"/>
              </w:rPr>
            </w:pPr>
            <w:r w:rsidRPr="00DA2F33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2625" w:type="dxa"/>
          </w:tcPr>
          <w:p w14:paraId="5A39BBE3" w14:textId="77777777" w:rsidR="00771148" w:rsidRPr="00DA2F33" w:rsidRDefault="00771148" w:rsidP="00A730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FBE4D5" w:themeFill="accent2" w:themeFillTint="33"/>
          </w:tcPr>
          <w:p w14:paraId="7B1458B3" w14:textId="77777777" w:rsidR="00771148" w:rsidRPr="00DA2F33" w:rsidRDefault="00FA5CDB" w:rsidP="00A73023">
            <w:pPr>
              <w:rPr>
                <w:rFonts w:ascii="Arial" w:hAnsi="Arial" w:cs="Arial"/>
                <w:sz w:val="24"/>
                <w:szCs w:val="24"/>
              </w:rPr>
            </w:pPr>
            <w:r w:rsidRPr="00DA2F3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1843" w:type="dxa"/>
          </w:tcPr>
          <w:p w14:paraId="41C8F396" w14:textId="77777777" w:rsidR="00771148" w:rsidRPr="00DA2F33" w:rsidRDefault="00771148" w:rsidP="00A730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675E5A3E" w14:textId="77777777" w:rsidR="00771148" w:rsidRPr="00DA2F33" w:rsidRDefault="00FA5CDB" w:rsidP="00A73023">
            <w:pPr>
              <w:rPr>
                <w:rFonts w:ascii="Arial" w:hAnsi="Arial" w:cs="Arial"/>
                <w:sz w:val="24"/>
                <w:szCs w:val="24"/>
              </w:rPr>
            </w:pPr>
            <w:r w:rsidRPr="00DA2F33">
              <w:rPr>
                <w:rFonts w:ascii="Arial" w:hAnsi="Arial" w:cs="Arial"/>
                <w:sz w:val="24"/>
                <w:szCs w:val="24"/>
              </w:rPr>
              <w:t>Year (NCY)</w:t>
            </w:r>
          </w:p>
        </w:tc>
        <w:tc>
          <w:tcPr>
            <w:tcW w:w="822" w:type="dxa"/>
          </w:tcPr>
          <w:p w14:paraId="72A3D3EC" w14:textId="77777777" w:rsidR="00771148" w:rsidRPr="00DA2F33" w:rsidRDefault="00771148" w:rsidP="00A730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4D8032" w14:textId="5BA158C0" w:rsidR="6520CBF5" w:rsidRDefault="6520CBF5" w:rsidP="5568ED1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13D6" w:rsidRPr="00F25CF2" w14:paraId="3E36ADFE" w14:textId="77777777" w:rsidTr="0083748E">
        <w:tc>
          <w:tcPr>
            <w:tcW w:w="10456" w:type="dxa"/>
            <w:shd w:val="clear" w:color="auto" w:fill="FBE4D5" w:themeFill="accent2" w:themeFillTint="33"/>
          </w:tcPr>
          <w:p w14:paraId="7A91960F" w14:textId="1A62BB76" w:rsidR="000813D6" w:rsidRPr="00F25CF2" w:rsidRDefault="000813D6" w:rsidP="5568ED1D">
            <w:pPr>
              <w:rPr>
                <w:rFonts w:ascii="Arial" w:hAnsi="Arial" w:cs="Arial"/>
                <w:sz w:val="24"/>
                <w:szCs w:val="24"/>
              </w:rPr>
            </w:pPr>
            <w:r w:rsidRPr="00F25CF2">
              <w:rPr>
                <w:rFonts w:ascii="Arial" w:hAnsi="Arial" w:cs="Arial"/>
                <w:b/>
                <w:bCs/>
                <w:sz w:val="24"/>
                <w:szCs w:val="24"/>
              </w:rPr>
              <w:t>2. Child/Young Person views</w:t>
            </w:r>
          </w:p>
        </w:tc>
      </w:tr>
      <w:tr w:rsidR="0083748E" w:rsidRPr="00F25CF2" w14:paraId="53F60C96" w14:textId="77777777" w:rsidTr="0083748E">
        <w:tc>
          <w:tcPr>
            <w:tcW w:w="10456" w:type="dxa"/>
            <w:shd w:val="clear" w:color="auto" w:fill="FBE4D5" w:themeFill="accent2" w:themeFillTint="33"/>
          </w:tcPr>
          <w:p w14:paraId="52BDBC85" w14:textId="155FE77E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>What do people like and admire about me?</w:t>
            </w:r>
          </w:p>
        </w:tc>
      </w:tr>
      <w:tr w:rsidR="0083748E" w:rsidRPr="00F25CF2" w14:paraId="3EFC2153" w14:textId="77777777" w:rsidTr="000813D6">
        <w:tc>
          <w:tcPr>
            <w:tcW w:w="10456" w:type="dxa"/>
          </w:tcPr>
          <w:p w14:paraId="214DC144" w14:textId="77777777" w:rsidR="00DA2F33" w:rsidRPr="00F25CF2" w:rsidRDefault="00DA2F33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3748E" w:rsidRPr="00F25CF2" w14:paraId="69E1E315" w14:textId="77777777" w:rsidTr="0083748E">
        <w:tc>
          <w:tcPr>
            <w:tcW w:w="10456" w:type="dxa"/>
            <w:shd w:val="clear" w:color="auto" w:fill="FBE4D5" w:themeFill="accent2" w:themeFillTint="33"/>
          </w:tcPr>
          <w:p w14:paraId="69973BE6" w14:textId="1B4094C8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>What am I interested in?</w:t>
            </w:r>
          </w:p>
        </w:tc>
      </w:tr>
      <w:tr w:rsidR="0083748E" w:rsidRPr="00F25CF2" w14:paraId="18D3B08E" w14:textId="77777777" w:rsidTr="000813D6">
        <w:tc>
          <w:tcPr>
            <w:tcW w:w="10456" w:type="dxa"/>
          </w:tcPr>
          <w:p w14:paraId="19D1987D" w14:textId="77777777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3748E" w:rsidRPr="00F25CF2" w14:paraId="1A108801" w14:textId="77777777" w:rsidTr="0083748E">
        <w:tc>
          <w:tcPr>
            <w:tcW w:w="10456" w:type="dxa"/>
            <w:shd w:val="clear" w:color="auto" w:fill="FBE4D5" w:themeFill="accent2" w:themeFillTint="33"/>
          </w:tcPr>
          <w:p w14:paraId="0C28F375" w14:textId="1798857D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>What am I good at?</w:t>
            </w:r>
          </w:p>
        </w:tc>
      </w:tr>
      <w:tr w:rsidR="0083748E" w:rsidRPr="00F25CF2" w14:paraId="13BD460E" w14:textId="77777777" w:rsidTr="000813D6">
        <w:tc>
          <w:tcPr>
            <w:tcW w:w="10456" w:type="dxa"/>
          </w:tcPr>
          <w:p w14:paraId="7F0F9468" w14:textId="77777777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3748E" w:rsidRPr="00F25CF2" w14:paraId="22DBF17B" w14:textId="77777777" w:rsidTr="0083748E">
        <w:tc>
          <w:tcPr>
            <w:tcW w:w="10456" w:type="dxa"/>
            <w:shd w:val="clear" w:color="auto" w:fill="FBE4D5" w:themeFill="accent2" w:themeFillTint="33"/>
          </w:tcPr>
          <w:p w14:paraId="1ACC18B1" w14:textId="6ACBB17B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>What do I find di</w:t>
            </w:r>
            <w:r w:rsidRPr="00F25CF2">
              <w:rPr>
                <w:rFonts w:ascii="Arial" w:hAnsi="Arial" w:cs="Arial"/>
                <w:bCs/>
                <w:sz w:val="24"/>
                <w:szCs w:val="24"/>
                <w:shd w:val="clear" w:color="auto" w:fill="D9D9D9" w:themeFill="background1" w:themeFillShade="D9"/>
              </w:rPr>
              <w:t>f</w:t>
            </w:r>
            <w:r w:rsidRPr="00F25CF2">
              <w:rPr>
                <w:rFonts w:ascii="Arial" w:hAnsi="Arial" w:cs="Arial"/>
                <w:bCs/>
                <w:sz w:val="24"/>
                <w:szCs w:val="24"/>
              </w:rPr>
              <w:t>ficult?</w:t>
            </w:r>
          </w:p>
        </w:tc>
      </w:tr>
      <w:tr w:rsidR="0083748E" w:rsidRPr="00F25CF2" w14:paraId="3E0B458F" w14:textId="77777777" w:rsidTr="000813D6">
        <w:tc>
          <w:tcPr>
            <w:tcW w:w="10456" w:type="dxa"/>
          </w:tcPr>
          <w:p w14:paraId="67302BC0" w14:textId="77777777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3748E" w:rsidRPr="00F25CF2" w14:paraId="591CE360" w14:textId="77777777" w:rsidTr="004B3E37">
        <w:tc>
          <w:tcPr>
            <w:tcW w:w="10456" w:type="dxa"/>
            <w:shd w:val="clear" w:color="auto" w:fill="FBE4D5" w:themeFill="accent2" w:themeFillTint="33"/>
          </w:tcPr>
          <w:p w14:paraId="0166A036" w14:textId="37537737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>What h</w:t>
            </w:r>
            <w:r w:rsidR="004B3E37" w:rsidRPr="00F25CF2">
              <w:rPr>
                <w:rFonts w:ascii="Arial" w:hAnsi="Arial" w:cs="Arial"/>
                <w:bCs/>
                <w:sz w:val="24"/>
                <w:szCs w:val="24"/>
              </w:rPr>
              <w:t>elp is working well?</w:t>
            </w:r>
          </w:p>
        </w:tc>
      </w:tr>
      <w:tr w:rsidR="0083748E" w:rsidRPr="00F25CF2" w14:paraId="27AD4B72" w14:textId="77777777" w:rsidTr="000813D6">
        <w:tc>
          <w:tcPr>
            <w:tcW w:w="10456" w:type="dxa"/>
          </w:tcPr>
          <w:p w14:paraId="444BB6B6" w14:textId="77777777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B3E37" w:rsidRPr="00F25CF2" w14:paraId="5C399819" w14:textId="77777777" w:rsidTr="004B3E37">
        <w:tc>
          <w:tcPr>
            <w:tcW w:w="10456" w:type="dxa"/>
            <w:shd w:val="clear" w:color="auto" w:fill="FBE4D5" w:themeFill="accent2" w:themeFillTint="33"/>
          </w:tcPr>
          <w:p w14:paraId="128039E4" w14:textId="1811597E" w:rsidR="004B3E37" w:rsidRPr="00F25CF2" w:rsidRDefault="004B3E37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>What help is not working</w:t>
            </w:r>
            <w:r w:rsidR="00F25CF2" w:rsidRPr="00F25CF2">
              <w:rPr>
                <w:rFonts w:ascii="Arial" w:hAnsi="Arial" w:cs="Arial"/>
                <w:bCs/>
                <w:sz w:val="24"/>
                <w:szCs w:val="24"/>
              </w:rPr>
              <w:t xml:space="preserve"> so</w:t>
            </w:r>
            <w:r w:rsidRPr="00F25CF2">
              <w:rPr>
                <w:rFonts w:ascii="Arial" w:hAnsi="Arial" w:cs="Arial"/>
                <w:bCs/>
                <w:sz w:val="24"/>
                <w:szCs w:val="24"/>
              </w:rPr>
              <w:t xml:space="preserve"> well?</w:t>
            </w:r>
          </w:p>
        </w:tc>
      </w:tr>
      <w:tr w:rsidR="004B3E37" w:rsidRPr="00F25CF2" w14:paraId="3F96441E" w14:textId="77777777" w:rsidTr="000813D6">
        <w:tc>
          <w:tcPr>
            <w:tcW w:w="10456" w:type="dxa"/>
          </w:tcPr>
          <w:p w14:paraId="288CE0BC" w14:textId="77777777" w:rsidR="004B3E37" w:rsidRPr="00F25CF2" w:rsidRDefault="004B3E37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B3E37" w:rsidRPr="00F25CF2" w14:paraId="0D6B563C" w14:textId="77777777" w:rsidTr="004B3E37">
        <w:tc>
          <w:tcPr>
            <w:tcW w:w="10456" w:type="dxa"/>
            <w:shd w:val="clear" w:color="auto" w:fill="FBE4D5" w:themeFill="accent2" w:themeFillTint="33"/>
          </w:tcPr>
          <w:p w14:paraId="1E8FCAFF" w14:textId="1AAAF524" w:rsidR="004B3E37" w:rsidRPr="00F25CF2" w:rsidRDefault="004B3E37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>Where would I like more help?</w:t>
            </w:r>
          </w:p>
        </w:tc>
      </w:tr>
      <w:tr w:rsidR="004B3E37" w:rsidRPr="00F25CF2" w14:paraId="1B7C082F" w14:textId="77777777" w:rsidTr="000813D6">
        <w:tc>
          <w:tcPr>
            <w:tcW w:w="10456" w:type="dxa"/>
          </w:tcPr>
          <w:p w14:paraId="69D7EBC0" w14:textId="77777777" w:rsidR="004B3E37" w:rsidRPr="00F25CF2" w:rsidRDefault="004B3E37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3748E" w:rsidRPr="00F25CF2" w14:paraId="75D1EB6C" w14:textId="77777777" w:rsidTr="0083748E">
        <w:tc>
          <w:tcPr>
            <w:tcW w:w="10456" w:type="dxa"/>
            <w:shd w:val="clear" w:color="auto" w:fill="FBE4D5" w:themeFill="accent2" w:themeFillTint="33"/>
          </w:tcPr>
          <w:p w14:paraId="266E702B" w14:textId="11418B38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>What’s important for me when I’m an adult?</w:t>
            </w:r>
          </w:p>
        </w:tc>
      </w:tr>
      <w:tr w:rsidR="0083748E" w:rsidRPr="00F25CF2" w14:paraId="7C3B0B11" w14:textId="77777777" w:rsidTr="000813D6">
        <w:tc>
          <w:tcPr>
            <w:tcW w:w="10456" w:type="dxa"/>
          </w:tcPr>
          <w:p w14:paraId="38324983" w14:textId="77777777" w:rsidR="0083748E" w:rsidRPr="00F25CF2" w:rsidRDefault="0083748E" w:rsidP="008374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39490ED" w14:textId="77777777" w:rsidR="006A257B" w:rsidRDefault="006A257B" w:rsidP="5568ED1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3E37" w:rsidRPr="00F25CF2" w14:paraId="374612CD" w14:textId="77777777" w:rsidTr="00487466">
        <w:tc>
          <w:tcPr>
            <w:tcW w:w="10456" w:type="dxa"/>
            <w:gridSpan w:val="2"/>
            <w:shd w:val="clear" w:color="auto" w:fill="FBE4D5" w:themeFill="accent2" w:themeFillTint="33"/>
          </w:tcPr>
          <w:p w14:paraId="44D194CB" w14:textId="6472C613" w:rsidR="004B3E37" w:rsidRPr="00F25CF2" w:rsidRDefault="004B3E37" w:rsidP="00487466">
            <w:pPr>
              <w:rPr>
                <w:rFonts w:ascii="Arial" w:hAnsi="Arial" w:cs="Arial"/>
                <w:sz w:val="24"/>
                <w:szCs w:val="24"/>
              </w:rPr>
            </w:pPr>
            <w:r w:rsidRPr="00F25CF2">
              <w:rPr>
                <w:rFonts w:ascii="Arial" w:hAnsi="Arial" w:cs="Arial"/>
                <w:b/>
                <w:bCs/>
                <w:sz w:val="24"/>
                <w:szCs w:val="24"/>
              </w:rPr>
              <w:t>3. How were</w:t>
            </w:r>
            <w:r w:rsidR="005D4CF5" w:rsidRPr="00F25C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Child / Young person’s views captured?</w:t>
            </w:r>
          </w:p>
        </w:tc>
      </w:tr>
      <w:tr w:rsidR="004B3E37" w:rsidRPr="00F25CF2" w14:paraId="2B64F68C" w14:textId="77777777" w:rsidTr="00487466">
        <w:tc>
          <w:tcPr>
            <w:tcW w:w="10456" w:type="dxa"/>
            <w:gridSpan w:val="2"/>
          </w:tcPr>
          <w:p w14:paraId="26552479" w14:textId="77777777" w:rsidR="004B3E37" w:rsidRPr="00F25CF2" w:rsidRDefault="004B3E37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04D1" w:rsidRPr="00F25CF2" w14:paraId="7444494A" w14:textId="77777777" w:rsidTr="00D404D1">
        <w:tc>
          <w:tcPr>
            <w:tcW w:w="5228" w:type="dxa"/>
            <w:shd w:val="clear" w:color="auto" w:fill="FBE4D5" w:themeFill="accent2" w:themeFillTint="33"/>
          </w:tcPr>
          <w:p w14:paraId="316AD9EE" w14:textId="3C194454" w:rsidR="00D404D1" w:rsidRPr="00F25CF2" w:rsidRDefault="00D404D1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Date completed</w:t>
            </w:r>
          </w:p>
        </w:tc>
        <w:tc>
          <w:tcPr>
            <w:tcW w:w="5228" w:type="dxa"/>
          </w:tcPr>
          <w:p w14:paraId="475A74EB" w14:textId="79E06AB7" w:rsidR="00D404D1" w:rsidRPr="00F25CF2" w:rsidRDefault="00D404D1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2CF9633" w14:textId="75CD8152" w:rsidR="09759A84" w:rsidRDefault="09759A84" w:rsidP="18C7ED7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D4CF5" w:rsidRPr="00F25CF2" w14:paraId="1D8A7DF1" w14:textId="77777777" w:rsidTr="00487466">
        <w:tc>
          <w:tcPr>
            <w:tcW w:w="10456" w:type="dxa"/>
            <w:gridSpan w:val="2"/>
            <w:shd w:val="clear" w:color="auto" w:fill="FBE4D5" w:themeFill="accent2" w:themeFillTint="33"/>
          </w:tcPr>
          <w:p w14:paraId="4F236FF2" w14:textId="1FD34077" w:rsidR="005D4CF5" w:rsidRPr="00F25CF2" w:rsidRDefault="005D4CF5" w:rsidP="00487466">
            <w:pPr>
              <w:rPr>
                <w:rFonts w:ascii="Arial" w:hAnsi="Arial" w:cs="Arial"/>
                <w:sz w:val="24"/>
                <w:szCs w:val="24"/>
              </w:rPr>
            </w:pPr>
            <w:r w:rsidRPr="00F25CF2">
              <w:rPr>
                <w:rFonts w:ascii="Arial" w:hAnsi="Arial" w:cs="Arial"/>
                <w:b/>
                <w:bCs/>
                <w:sz w:val="24"/>
                <w:szCs w:val="24"/>
              </w:rPr>
              <w:t>4. Parent family views</w:t>
            </w:r>
          </w:p>
        </w:tc>
      </w:tr>
      <w:tr w:rsidR="005D4CF5" w:rsidRPr="00F25CF2" w14:paraId="722D5E2A" w14:textId="77777777" w:rsidTr="00487466">
        <w:tc>
          <w:tcPr>
            <w:tcW w:w="10456" w:type="dxa"/>
            <w:gridSpan w:val="2"/>
            <w:shd w:val="clear" w:color="auto" w:fill="FBE4D5" w:themeFill="accent2" w:themeFillTint="33"/>
          </w:tcPr>
          <w:p w14:paraId="650E5706" w14:textId="2C23EB92" w:rsidR="005D4CF5" w:rsidRPr="00F25CF2" w:rsidRDefault="005D4CF5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>Who has completed these views?</w:t>
            </w:r>
            <w:r w:rsidR="001F6A08" w:rsidRPr="00F25CF2">
              <w:rPr>
                <w:rFonts w:ascii="Arial" w:hAnsi="Arial" w:cs="Arial"/>
                <w:bCs/>
                <w:sz w:val="24"/>
                <w:szCs w:val="24"/>
              </w:rPr>
              <w:t xml:space="preserve"> What is their relationship to the child / young person?</w:t>
            </w:r>
          </w:p>
        </w:tc>
      </w:tr>
      <w:tr w:rsidR="005D4CF5" w:rsidRPr="00F25CF2" w14:paraId="10EC1436" w14:textId="77777777" w:rsidTr="00487466">
        <w:tc>
          <w:tcPr>
            <w:tcW w:w="10456" w:type="dxa"/>
            <w:gridSpan w:val="2"/>
          </w:tcPr>
          <w:p w14:paraId="51825B0E" w14:textId="77777777" w:rsidR="005D4CF5" w:rsidRPr="00F25CF2" w:rsidRDefault="005D4CF5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4CF5" w:rsidRPr="00F25CF2" w14:paraId="087DF648" w14:textId="77777777" w:rsidTr="00487466">
        <w:tc>
          <w:tcPr>
            <w:tcW w:w="10456" w:type="dxa"/>
            <w:gridSpan w:val="2"/>
            <w:shd w:val="clear" w:color="auto" w:fill="FBE4D5" w:themeFill="accent2" w:themeFillTint="33"/>
          </w:tcPr>
          <w:p w14:paraId="4BD01337" w14:textId="4C14F098" w:rsidR="005D4CF5" w:rsidRPr="00F25CF2" w:rsidRDefault="005D4CF5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r w:rsidR="00E74769" w:rsidRPr="00F25CF2">
              <w:rPr>
                <w:rFonts w:ascii="Arial" w:hAnsi="Arial" w:cs="Arial"/>
                <w:bCs/>
                <w:sz w:val="24"/>
                <w:szCs w:val="24"/>
              </w:rPr>
              <w:t>is important to and for my child</w:t>
            </w:r>
            <w:r w:rsidRPr="00F25CF2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="005D4CF5" w:rsidRPr="00F25CF2" w14:paraId="23358239" w14:textId="77777777" w:rsidTr="00487466">
        <w:tc>
          <w:tcPr>
            <w:tcW w:w="10456" w:type="dxa"/>
            <w:gridSpan w:val="2"/>
          </w:tcPr>
          <w:p w14:paraId="635DDEB4" w14:textId="77777777" w:rsidR="005D4CF5" w:rsidRPr="00F25CF2" w:rsidRDefault="005D4CF5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4CF5" w:rsidRPr="00F25CF2" w14:paraId="4057EE14" w14:textId="77777777" w:rsidTr="00487466">
        <w:tc>
          <w:tcPr>
            <w:tcW w:w="10456" w:type="dxa"/>
            <w:gridSpan w:val="2"/>
            <w:shd w:val="clear" w:color="auto" w:fill="FBE4D5" w:themeFill="accent2" w:themeFillTint="33"/>
          </w:tcPr>
          <w:p w14:paraId="56D18E96" w14:textId="07834844" w:rsidR="005D4CF5" w:rsidRPr="00F25CF2" w:rsidRDefault="005D4CF5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r w:rsidR="00E74769" w:rsidRPr="00F25CF2">
              <w:rPr>
                <w:rFonts w:ascii="Arial" w:hAnsi="Arial" w:cs="Arial"/>
                <w:bCs/>
                <w:sz w:val="24"/>
                <w:szCs w:val="24"/>
              </w:rPr>
              <w:t>is working well for my child</w:t>
            </w:r>
            <w:r w:rsidRPr="00F25CF2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="005D4CF5" w:rsidRPr="00F25CF2" w14:paraId="4B07F925" w14:textId="77777777" w:rsidTr="00487466">
        <w:tc>
          <w:tcPr>
            <w:tcW w:w="10456" w:type="dxa"/>
            <w:gridSpan w:val="2"/>
          </w:tcPr>
          <w:p w14:paraId="08554A17" w14:textId="77777777" w:rsidR="005D4CF5" w:rsidRPr="00F25CF2" w:rsidRDefault="005D4CF5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4CF5" w:rsidRPr="00F25CF2" w14:paraId="3FECE18B" w14:textId="77777777" w:rsidTr="00487466">
        <w:tc>
          <w:tcPr>
            <w:tcW w:w="10456" w:type="dxa"/>
            <w:gridSpan w:val="2"/>
            <w:shd w:val="clear" w:color="auto" w:fill="FBE4D5" w:themeFill="accent2" w:themeFillTint="33"/>
          </w:tcPr>
          <w:p w14:paraId="0BEDE167" w14:textId="664251D3" w:rsidR="005D4CF5" w:rsidRPr="00F25CF2" w:rsidRDefault="005D4CF5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r w:rsidR="00E74769" w:rsidRPr="00F25CF2">
              <w:rPr>
                <w:rFonts w:ascii="Arial" w:hAnsi="Arial" w:cs="Arial"/>
                <w:bCs/>
                <w:sz w:val="24"/>
                <w:szCs w:val="24"/>
              </w:rPr>
              <w:t>is not working as well for my child</w:t>
            </w:r>
            <w:r w:rsidRPr="00F25CF2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="005D4CF5" w:rsidRPr="00F25CF2" w14:paraId="67048244" w14:textId="77777777" w:rsidTr="00487466">
        <w:tc>
          <w:tcPr>
            <w:tcW w:w="10456" w:type="dxa"/>
            <w:gridSpan w:val="2"/>
          </w:tcPr>
          <w:p w14:paraId="7D956304" w14:textId="77777777" w:rsidR="005D4CF5" w:rsidRPr="00F25CF2" w:rsidRDefault="005D4CF5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4CF5" w:rsidRPr="00F25CF2" w14:paraId="17C19DA5" w14:textId="77777777" w:rsidTr="00487466">
        <w:tc>
          <w:tcPr>
            <w:tcW w:w="10456" w:type="dxa"/>
            <w:gridSpan w:val="2"/>
            <w:shd w:val="clear" w:color="auto" w:fill="FBE4D5" w:themeFill="accent2" w:themeFillTint="33"/>
          </w:tcPr>
          <w:p w14:paraId="3306679C" w14:textId="0BE4CC6B" w:rsidR="005D4CF5" w:rsidRPr="00F25CF2" w:rsidRDefault="00E74769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5CF2">
              <w:rPr>
                <w:rFonts w:ascii="Arial" w:hAnsi="Arial" w:cs="Arial"/>
                <w:bCs/>
                <w:sz w:val="24"/>
                <w:szCs w:val="24"/>
              </w:rPr>
              <w:t>What would I like to be different</w:t>
            </w:r>
            <w:r w:rsidR="005D4CF5" w:rsidRPr="00F25CF2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="005D4CF5" w:rsidRPr="00F25CF2" w14:paraId="44ECC936" w14:textId="77777777" w:rsidTr="00487466">
        <w:tc>
          <w:tcPr>
            <w:tcW w:w="10456" w:type="dxa"/>
            <w:gridSpan w:val="2"/>
          </w:tcPr>
          <w:p w14:paraId="79C991D6" w14:textId="77777777" w:rsidR="005D4CF5" w:rsidRPr="00F25CF2" w:rsidRDefault="005D4CF5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04D1" w:rsidRPr="00F25CF2" w14:paraId="70EBCDE6" w14:textId="77777777" w:rsidTr="00D404D1">
        <w:tc>
          <w:tcPr>
            <w:tcW w:w="5228" w:type="dxa"/>
            <w:shd w:val="clear" w:color="auto" w:fill="FBE4D5" w:themeFill="accent2" w:themeFillTint="33"/>
          </w:tcPr>
          <w:p w14:paraId="208CFF3C" w14:textId="7BAD4894" w:rsidR="00D404D1" w:rsidRPr="00F25CF2" w:rsidRDefault="00D404D1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Date completed</w:t>
            </w:r>
          </w:p>
        </w:tc>
        <w:tc>
          <w:tcPr>
            <w:tcW w:w="5228" w:type="dxa"/>
          </w:tcPr>
          <w:p w14:paraId="4AEFE9DE" w14:textId="2535EB34" w:rsidR="00D404D1" w:rsidRPr="00F25CF2" w:rsidRDefault="00D404D1" w:rsidP="004874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98677E2" w14:textId="77777777" w:rsidR="004B3E37" w:rsidRDefault="004B3E37" w:rsidP="18C7ED75">
      <w:pPr>
        <w:spacing w:after="0" w:line="240" w:lineRule="auto"/>
      </w:pPr>
    </w:p>
    <w:sectPr w:rsidR="004B3E37" w:rsidSect="00663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5EA7" w14:textId="77777777" w:rsidR="00C26A8E" w:rsidRDefault="00C26A8E" w:rsidP="00EB06F9">
      <w:pPr>
        <w:spacing w:after="0" w:line="240" w:lineRule="auto"/>
      </w:pPr>
      <w:r>
        <w:separator/>
      </w:r>
    </w:p>
  </w:endnote>
  <w:endnote w:type="continuationSeparator" w:id="0">
    <w:p w14:paraId="134003C1" w14:textId="77777777" w:rsidR="00C26A8E" w:rsidRDefault="00C26A8E" w:rsidP="00EB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0975" w14:textId="625718E1" w:rsidR="00506992" w:rsidRDefault="00B851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26267EC" wp14:editId="3721A4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400050"/>
              <wp:effectExtent l="0" t="0" r="9525" b="0"/>
              <wp:wrapNone/>
              <wp:docPr id="169007920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41BCC" w14:textId="384B2D9D" w:rsidR="00B8512A" w:rsidRPr="00B8512A" w:rsidRDefault="00B8512A" w:rsidP="00B851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B851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267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margin-left:0;margin-top:0;width:39.75pt;height:31.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" filled="f" stroked="f">
              <v:textbox style="mso-fit-shape-to-text:t" inset="0,0,0,15pt">
                <w:txbxContent>
                  <w:p w14:paraId="44241BCC" w14:textId="384B2D9D" w:rsidR="00B8512A" w:rsidRPr="00B8512A" w:rsidRDefault="00B8512A" w:rsidP="00B851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B8512A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109A" w14:textId="7DDA65E6" w:rsidR="00E84DA8" w:rsidRDefault="00000000" w:rsidP="18C7ED75">
    <w:pPr>
      <w:pStyle w:val="Footer"/>
      <w:jc w:val="right"/>
      <w:rPr>
        <w:noProof/>
      </w:rPr>
    </w:pPr>
    <w:sdt>
      <w:sdtPr>
        <w:id w:val="1969853085"/>
        <w:showingPlcHdr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18C7ED75"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F240" w14:textId="19DBD776" w:rsidR="00506992" w:rsidRDefault="00B851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1E576D4" wp14:editId="787A9A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400050"/>
              <wp:effectExtent l="0" t="0" r="9525" b="0"/>
              <wp:wrapNone/>
              <wp:docPr id="1459632150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7F27B" w14:textId="1A2E2CD5" w:rsidR="00B8512A" w:rsidRPr="00B8512A" w:rsidRDefault="00B8512A" w:rsidP="00B851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B851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576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PUBLIC" style="position:absolute;margin-left:0;margin-top:0;width:39.75pt;height:31.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" filled="f" stroked="f">
              <v:textbox style="mso-fit-shape-to-text:t" inset="0,0,0,15pt">
                <w:txbxContent>
                  <w:p w14:paraId="2347F27B" w14:textId="1A2E2CD5" w:rsidR="00B8512A" w:rsidRPr="00B8512A" w:rsidRDefault="00B8512A" w:rsidP="00B851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B8512A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9D6D" w14:textId="77777777" w:rsidR="00C26A8E" w:rsidRDefault="00C26A8E" w:rsidP="00EB06F9">
      <w:pPr>
        <w:spacing w:after="0" w:line="240" w:lineRule="auto"/>
      </w:pPr>
      <w:r>
        <w:separator/>
      </w:r>
    </w:p>
  </w:footnote>
  <w:footnote w:type="continuationSeparator" w:id="0">
    <w:p w14:paraId="06AD2B53" w14:textId="77777777" w:rsidR="00C26A8E" w:rsidRDefault="00C26A8E" w:rsidP="00EB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05F1" w14:textId="7BA4D5B3" w:rsidR="00506992" w:rsidRDefault="00B851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A721A5" wp14:editId="2E7BC67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400050"/>
              <wp:effectExtent l="0" t="0" r="3175" b="0"/>
              <wp:wrapNone/>
              <wp:docPr id="2145277873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D6943" w14:textId="783BF03A" w:rsidR="00B8512A" w:rsidRPr="00B8512A" w:rsidRDefault="00B8512A" w:rsidP="00B851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B851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721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9.75pt;height:31.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" filled="f" stroked="f">
              <v:textbox style="mso-fit-shape-to-text:t" inset="20pt,15pt,0,0">
                <w:txbxContent>
                  <w:p w14:paraId="3A7D6943" w14:textId="783BF03A" w:rsidR="00B8512A" w:rsidRPr="00B8512A" w:rsidRDefault="00B8512A" w:rsidP="00B851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B8512A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BE1F" w14:textId="00B8B182" w:rsidR="18C7ED75" w:rsidRDefault="18C7ED75" w:rsidP="18C7ED75">
    <w:pPr>
      <w:pStyle w:val="Header"/>
    </w:pPr>
    <w:r>
      <w:fldChar w:fldCharType="begin"/>
    </w:r>
    <w:r>
      <w:instrText>PAGE</w:instrText>
    </w:r>
    <w:r>
      <w:fldChar w:fldCharType="separate"/>
    </w:r>
    <w:r w:rsidR="009D2C87">
      <w:rPr>
        <w:noProof/>
      </w:rPr>
      <w:t>1</w:t>
    </w:r>
    <w:r>
      <w:fldChar w:fldCharType="end"/>
    </w:r>
  </w:p>
  <w:p w14:paraId="7F840A85" w14:textId="057D0E78" w:rsidR="00EB06F9" w:rsidRDefault="5568ED1D" w:rsidP="5568ED1D">
    <w:pPr>
      <w:pStyle w:val="Header"/>
      <w:jc w:val="right"/>
    </w:pPr>
    <w:r>
      <w:rPr>
        <w:noProof/>
      </w:rPr>
      <w:drawing>
        <wp:inline distT="0" distB="0" distL="0" distR="0" wp14:anchorId="17757290" wp14:editId="2ADC8681">
          <wp:extent cx="1478727" cy="415150"/>
          <wp:effectExtent l="0" t="0" r="0" b="0"/>
          <wp:docPr id="16978281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8281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27" cy="41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DDBE" w14:textId="7EA99615" w:rsidR="00506992" w:rsidRDefault="00B851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EFA149" wp14:editId="37F3784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400050"/>
              <wp:effectExtent l="0" t="0" r="3175" b="0"/>
              <wp:wrapNone/>
              <wp:docPr id="119093421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43FB3" w14:textId="078C99C3" w:rsidR="00B8512A" w:rsidRPr="00B8512A" w:rsidRDefault="00B8512A" w:rsidP="00B851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B8512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FA1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9.75pt;height:31.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" filled="f" stroked="f">
              <v:textbox style="mso-fit-shape-to-text:t" inset="20pt,15pt,0,0">
                <w:txbxContent>
                  <w:p w14:paraId="57843FB3" w14:textId="078C99C3" w:rsidR="00B8512A" w:rsidRPr="00B8512A" w:rsidRDefault="00B8512A" w:rsidP="00B851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B8512A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C86"/>
    <w:multiLevelType w:val="hybridMultilevel"/>
    <w:tmpl w:val="761C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6B9D"/>
    <w:multiLevelType w:val="hybridMultilevel"/>
    <w:tmpl w:val="F5FC4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B1691"/>
    <w:multiLevelType w:val="hybridMultilevel"/>
    <w:tmpl w:val="BCD02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28C1"/>
    <w:multiLevelType w:val="hybridMultilevel"/>
    <w:tmpl w:val="5F28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B5534"/>
    <w:multiLevelType w:val="hybridMultilevel"/>
    <w:tmpl w:val="0028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514E"/>
    <w:multiLevelType w:val="hybridMultilevel"/>
    <w:tmpl w:val="3B86FF0A"/>
    <w:lvl w:ilvl="0" w:tplc="B2BAFA58">
      <w:start w:val="1"/>
      <w:numFmt w:val="decimal"/>
      <w:lvlText w:val="%1."/>
      <w:lvlJc w:val="left"/>
      <w:pPr>
        <w:ind w:left="720" w:hanging="360"/>
      </w:pPr>
    </w:lvl>
    <w:lvl w:ilvl="1" w:tplc="C26647E2">
      <w:start w:val="1"/>
      <w:numFmt w:val="lowerLetter"/>
      <w:lvlText w:val="%2."/>
      <w:lvlJc w:val="left"/>
      <w:pPr>
        <w:ind w:left="1440" w:hanging="360"/>
      </w:pPr>
    </w:lvl>
    <w:lvl w:ilvl="2" w:tplc="18421CD6">
      <w:start w:val="1"/>
      <w:numFmt w:val="lowerRoman"/>
      <w:lvlText w:val="%3."/>
      <w:lvlJc w:val="right"/>
      <w:pPr>
        <w:ind w:left="2160" w:hanging="180"/>
      </w:pPr>
    </w:lvl>
    <w:lvl w:ilvl="3" w:tplc="C92C17AE">
      <w:start w:val="1"/>
      <w:numFmt w:val="decimal"/>
      <w:lvlText w:val="%4."/>
      <w:lvlJc w:val="left"/>
      <w:pPr>
        <w:ind w:left="2880" w:hanging="360"/>
      </w:pPr>
    </w:lvl>
    <w:lvl w:ilvl="4" w:tplc="D42C359C">
      <w:start w:val="1"/>
      <w:numFmt w:val="lowerLetter"/>
      <w:lvlText w:val="%5."/>
      <w:lvlJc w:val="left"/>
      <w:pPr>
        <w:ind w:left="3600" w:hanging="360"/>
      </w:pPr>
    </w:lvl>
    <w:lvl w:ilvl="5" w:tplc="0218D230">
      <w:start w:val="1"/>
      <w:numFmt w:val="lowerRoman"/>
      <w:lvlText w:val="%6."/>
      <w:lvlJc w:val="right"/>
      <w:pPr>
        <w:ind w:left="4320" w:hanging="180"/>
      </w:pPr>
    </w:lvl>
    <w:lvl w:ilvl="6" w:tplc="2DE0465C">
      <w:start w:val="1"/>
      <w:numFmt w:val="decimal"/>
      <w:lvlText w:val="%7."/>
      <w:lvlJc w:val="left"/>
      <w:pPr>
        <w:ind w:left="5040" w:hanging="360"/>
      </w:pPr>
    </w:lvl>
    <w:lvl w:ilvl="7" w:tplc="A45E38B0">
      <w:start w:val="1"/>
      <w:numFmt w:val="lowerLetter"/>
      <w:lvlText w:val="%8."/>
      <w:lvlJc w:val="left"/>
      <w:pPr>
        <w:ind w:left="5760" w:hanging="360"/>
      </w:pPr>
    </w:lvl>
    <w:lvl w:ilvl="8" w:tplc="0BAC26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C6530"/>
    <w:multiLevelType w:val="hybridMultilevel"/>
    <w:tmpl w:val="7ED2C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85732"/>
    <w:multiLevelType w:val="hybridMultilevel"/>
    <w:tmpl w:val="E78E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323DB"/>
    <w:multiLevelType w:val="hybridMultilevel"/>
    <w:tmpl w:val="9B6048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14BEB"/>
    <w:multiLevelType w:val="hybridMultilevel"/>
    <w:tmpl w:val="896E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72A51"/>
    <w:multiLevelType w:val="hybridMultilevel"/>
    <w:tmpl w:val="4B0C8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F7F7"/>
    <w:multiLevelType w:val="hybridMultilevel"/>
    <w:tmpl w:val="490A96A2"/>
    <w:lvl w:ilvl="0" w:tplc="3EC43494">
      <w:start w:val="1"/>
      <w:numFmt w:val="decimal"/>
      <w:lvlText w:val="%1."/>
      <w:lvlJc w:val="left"/>
      <w:pPr>
        <w:ind w:left="720" w:hanging="360"/>
      </w:pPr>
    </w:lvl>
    <w:lvl w:ilvl="1" w:tplc="7A1CF4C8">
      <w:start w:val="1"/>
      <w:numFmt w:val="lowerLetter"/>
      <w:lvlText w:val="%2."/>
      <w:lvlJc w:val="left"/>
      <w:pPr>
        <w:ind w:left="1440" w:hanging="360"/>
      </w:pPr>
    </w:lvl>
    <w:lvl w:ilvl="2" w:tplc="3FC01CC4">
      <w:start w:val="1"/>
      <w:numFmt w:val="lowerRoman"/>
      <w:lvlText w:val="%3."/>
      <w:lvlJc w:val="right"/>
      <w:pPr>
        <w:ind w:left="2160" w:hanging="180"/>
      </w:pPr>
    </w:lvl>
    <w:lvl w:ilvl="3" w:tplc="F0127C34">
      <w:start w:val="1"/>
      <w:numFmt w:val="decimal"/>
      <w:lvlText w:val="%4."/>
      <w:lvlJc w:val="left"/>
      <w:pPr>
        <w:ind w:left="2880" w:hanging="360"/>
      </w:pPr>
    </w:lvl>
    <w:lvl w:ilvl="4" w:tplc="7B7830C0">
      <w:start w:val="1"/>
      <w:numFmt w:val="lowerLetter"/>
      <w:lvlText w:val="%5."/>
      <w:lvlJc w:val="left"/>
      <w:pPr>
        <w:ind w:left="3600" w:hanging="360"/>
      </w:pPr>
    </w:lvl>
    <w:lvl w:ilvl="5" w:tplc="B97ED09C">
      <w:start w:val="1"/>
      <w:numFmt w:val="lowerRoman"/>
      <w:lvlText w:val="%6."/>
      <w:lvlJc w:val="right"/>
      <w:pPr>
        <w:ind w:left="4320" w:hanging="180"/>
      </w:pPr>
    </w:lvl>
    <w:lvl w:ilvl="6" w:tplc="70421E98">
      <w:start w:val="1"/>
      <w:numFmt w:val="decimal"/>
      <w:lvlText w:val="%7."/>
      <w:lvlJc w:val="left"/>
      <w:pPr>
        <w:ind w:left="5040" w:hanging="360"/>
      </w:pPr>
    </w:lvl>
    <w:lvl w:ilvl="7" w:tplc="3002282C">
      <w:start w:val="1"/>
      <w:numFmt w:val="lowerLetter"/>
      <w:lvlText w:val="%8."/>
      <w:lvlJc w:val="left"/>
      <w:pPr>
        <w:ind w:left="5760" w:hanging="360"/>
      </w:pPr>
    </w:lvl>
    <w:lvl w:ilvl="8" w:tplc="92E62C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22334"/>
    <w:multiLevelType w:val="hybridMultilevel"/>
    <w:tmpl w:val="107A5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9608461">
    <w:abstractNumId w:val="5"/>
  </w:num>
  <w:num w:numId="2" w16cid:durableId="1710378538">
    <w:abstractNumId w:val="11"/>
  </w:num>
  <w:num w:numId="3" w16cid:durableId="1319502392">
    <w:abstractNumId w:val="0"/>
  </w:num>
  <w:num w:numId="4" w16cid:durableId="41370774">
    <w:abstractNumId w:val="10"/>
  </w:num>
  <w:num w:numId="5" w16cid:durableId="1975330839">
    <w:abstractNumId w:val="7"/>
  </w:num>
  <w:num w:numId="6" w16cid:durableId="1334920804">
    <w:abstractNumId w:val="2"/>
  </w:num>
  <w:num w:numId="7" w16cid:durableId="300228555">
    <w:abstractNumId w:val="9"/>
  </w:num>
  <w:num w:numId="8" w16cid:durableId="785349697">
    <w:abstractNumId w:val="12"/>
  </w:num>
  <w:num w:numId="9" w16cid:durableId="1421489155">
    <w:abstractNumId w:val="8"/>
  </w:num>
  <w:num w:numId="10" w16cid:durableId="1403870055">
    <w:abstractNumId w:val="1"/>
  </w:num>
  <w:num w:numId="11" w16cid:durableId="313267711">
    <w:abstractNumId w:val="6"/>
  </w:num>
  <w:num w:numId="12" w16cid:durableId="1924218930">
    <w:abstractNumId w:val="4"/>
  </w:num>
  <w:num w:numId="13" w16cid:durableId="148519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A3"/>
    <w:rsid w:val="00000A00"/>
    <w:rsid w:val="00007A7D"/>
    <w:rsid w:val="00013766"/>
    <w:rsid w:val="000219AD"/>
    <w:rsid w:val="0002266E"/>
    <w:rsid w:val="00024901"/>
    <w:rsid w:val="00034C7D"/>
    <w:rsid w:val="00067EE0"/>
    <w:rsid w:val="000813D6"/>
    <w:rsid w:val="00085C6E"/>
    <w:rsid w:val="0008686D"/>
    <w:rsid w:val="00093770"/>
    <w:rsid w:val="00093EEE"/>
    <w:rsid w:val="0009438D"/>
    <w:rsid w:val="00094FA2"/>
    <w:rsid w:val="000A0035"/>
    <w:rsid w:val="000B02A1"/>
    <w:rsid w:val="000B05B2"/>
    <w:rsid w:val="000B2C2D"/>
    <w:rsid w:val="000B5CD3"/>
    <w:rsid w:val="000B6025"/>
    <w:rsid w:val="000C5DD9"/>
    <w:rsid w:val="000C7E1E"/>
    <w:rsid w:val="000D520B"/>
    <w:rsid w:val="000D6592"/>
    <w:rsid w:val="000E1D68"/>
    <w:rsid w:val="000E4BC5"/>
    <w:rsid w:val="000E4EDF"/>
    <w:rsid w:val="000E4FBD"/>
    <w:rsid w:val="00110C3D"/>
    <w:rsid w:val="00110CE8"/>
    <w:rsid w:val="00120272"/>
    <w:rsid w:val="00124C5E"/>
    <w:rsid w:val="00125ADC"/>
    <w:rsid w:val="00140333"/>
    <w:rsid w:val="001457D9"/>
    <w:rsid w:val="001477F0"/>
    <w:rsid w:val="001536D4"/>
    <w:rsid w:val="0016372B"/>
    <w:rsid w:val="0016699F"/>
    <w:rsid w:val="00170540"/>
    <w:rsid w:val="0017292B"/>
    <w:rsid w:val="001814A3"/>
    <w:rsid w:val="001836C9"/>
    <w:rsid w:val="00191A69"/>
    <w:rsid w:val="001A3EC4"/>
    <w:rsid w:val="001A6D4E"/>
    <w:rsid w:val="001B1714"/>
    <w:rsid w:val="001D3D9A"/>
    <w:rsid w:val="001D716E"/>
    <w:rsid w:val="001E3E21"/>
    <w:rsid w:val="001F10BD"/>
    <w:rsid w:val="001F1254"/>
    <w:rsid w:val="001F26C4"/>
    <w:rsid w:val="001F6A08"/>
    <w:rsid w:val="00207120"/>
    <w:rsid w:val="00224D09"/>
    <w:rsid w:val="002262D3"/>
    <w:rsid w:val="002266DF"/>
    <w:rsid w:val="0023774D"/>
    <w:rsid w:val="0024649D"/>
    <w:rsid w:val="00252704"/>
    <w:rsid w:val="00255D2F"/>
    <w:rsid w:val="00257785"/>
    <w:rsid w:val="002620CF"/>
    <w:rsid w:val="002640F2"/>
    <w:rsid w:val="00281CCC"/>
    <w:rsid w:val="002854FD"/>
    <w:rsid w:val="00287278"/>
    <w:rsid w:val="00293563"/>
    <w:rsid w:val="002A6ABD"/>
    <w:rsid w:val="002B22BB"/>
    <w:rsid w:val="002B5532"/>
    <w:rsid w:val="002C33A1"/>
    <w:rsid w:val="002C41CC"/>
    <w:rsid w:val="002E456D"/>
    <w:rsid w:val="002F236D"/>
    <w:rsid w:val="002F4577"/>
    <w:rsid w:val="002F7A67"/>
    <w:rsid w:val="00303C90"/>
    <w:rsid w:val="00306DB4"/>
    <w:rsid w:val="0031475F"/>
    <w:rsid w:val="00316461"/>
    <w:rsid w:val="00323496"/>
    <w:rsid w:val="00334545"/>
    <w:rsid w:val="00337C05"/>
    <w:rsid w:val="00350F34"/>
    <w:rsid w:val="003519E1"/>
    <w:rsid w:val="00376282"/>
    <w:rsid w:val="0038121F"/>
    <w:rsid w:val="00384CC3"/>
    <w:rsid w:val="0038544A"/>
    <w:rsid w:val="00391307"/>
    <w:rsid w:val="00393AE5"/>
    <w:rsid w:val="003A3A45"/>
    <w:rsid w:val="003B1163"/>
    <w:rsid w:val="003C6F2E"/>
    <w:rsid w:val="003D70F1"/>
    <w:rsid w:val="003E0805"/>
    <w:rsid w:val="003E133F"/>
    <w:rsid w:val="003E1D29"/>
    <w:rsid w:val="003F0341"/>
    <w:rsid w:val="003F3F31"/>
    <w:rsid w:val="0040528A"/>
    <w:rsid w:val="004231BF"/>
    <w:rsid w:val="00432532"/>
    <w:rsid w:val="00444A69"/>
    <w:rsid w:val="00445032"/>
    <w:rsid w:val="00451CBA"/>
    <w:rsid w:val="00452C8F"/>
    <w:rsid w:val="004555E1"/>
    <w:rsid w:val="0046618F"/>
    <w:rsid w:val="00466CF7"/>
    <w:rsid w:val="0047523D"/>
    <w:rsid w:val="00485728"/>
    <w:rsid w:val="00490404"/>
    <w:rsid w:val="00491253"/>
    <w:rsid w:val="004974BB"/>
    <w:rsid w:val="004A1BD3"/>
    <w:rsid w:val="004A46B9"/>
    <w:rsid w:val="004A6BE9"/>
    <w:rsid w:val="004B3E37"/>
    <w:rsid w:val="004C1BC2"/>
    <w:rsid w:val="004D056B"/>
    <w:rsid w:val="004D6E77"/>
    <w:rsid w:val="004E2DF9"/>
    <w:rsid w:val="004E6E63"/>
    <w:rsid w:val="004F16CB"/>
    <w:rsid w:val="0050332F"/>
    <w:rsid w:val="005062AE"/>
    <w:rsid w:val="00506992"/>
    <w:rsid w:val="00507910"/>
    <w:rsid w:val="005109F0"/>
    <w:rsid w:val="00522C00"/>
    <w:rsid w:val="005249C3"/>
    <w:rsid w:val="005307EC"/>
    <w:rsid w:val="0053285D"/>
    <w:rsid w:val="005330F9"/>
    <w:rsid w:val="00534B04"/>
    <w:rsid w:val="0053600E"/>
    <w:rsid w:val="00544B94"/>
    <w:rsid w:val="0054537A"/>
    <w:rsid w:val="00546659"/>
    <w:rsid w:val="00553AB5"/>
    <w:rsid w:val="00556856"/>
    <w:rsid w:val="00557099"/>
    <w:rsid w:val="005628AD"/>
    <w:rsid w:val="00567498"/>
    <w:rsid w:val="0057534D"/>
    <w:rsid w:val="00586013"/>
    <w:rsid w:val="00592CA3"/>
    <w:rsid w:val="005A4C13"/>
    <w:rsid w:val="005A5500"/>
    <w:rsid w:val="005B0BDC"/>
    <w:rsid w:val="005B2DB0"/>
    <w:rsid w:val="005C282A"/>
    <w:rsid w:val="005C651C"/>
    <w:rsid w:val="005D1DC2"/>
    <w:rsid w:val="005D3832"/>
    <w:rsid w:val="005D4CF5"/>
    <w:rsid w:val="005D7476"/>
    <w:rsid w:val="005E1EED"/>
    <w:rsid w:val="005E3E0D"/>
    <w:rsid w:val="005F27B2"/>
    <w:rsid w:val="006137CC"/>
    <w:rsid w:val="006217A1"/>
    <w:rsid w:val="0062320E"/>
    <w:rsid w:val="00633979"/>
    <w:rsid w:val="00647249"/>
    <w:rsid w:val="0066335B"/>
    <w:rsid w:val="00663E9B"/>
    <w:rsid w:val="00663FE0"/>
    <w:rsid w:val="00665867"/>
    <w:rsid w:val="0067645F"/>
    <w:rsid w:val="00681967"/>
    <w:rsid w:val="0069768E"/>
    <w:rsid w:val="006A257B"/>
    <w:rsid w:val="006A2C7B"/>
    <w:rsid w:val="006D10B6"/>
    <w:rsid w:val="006D4700"/>
    <w:rsid w:val="006F5F68"/>
    <w:rsid w:val="006F7552"/>
    <w:rsid w:val="0070130E"/>
    <w:rsid w:val="00713977"/>
    <w:rsid w:val="00715FD2"/>
    <w:rsid w:val="00720186"/>
    <w:rsid w:val="007208E7"/>
    <w:rsid w:val="00722420"/>
    <w:rsid w:val="0073262C"/>
    <w:rsid w:val="00733EB0"/>
    <w:rsid w:val="007374D5"/>
    <w:rsid w:val="007419AF"/>
    <w:rsid w:val="00743069"/>
    <w:rsid w:val="007478BC"/>
    <w:rsid w:val="00753C32"/>
    <w:rsid w:val="00754995"/>
    <w:rsid w:val="007553C5"/>
    <w:rsid w:val="00771148"/>
    <w:rsid w:val="00772DA9"/>
    <w:rsid w:val="00784AFF"/>
    <w:rsid w:val="0078DBB0"/>
    <w:rsid w:val="00796EB9"/>
    <w:rsid w:val="007976AE"/>
    <w:rsid w:val="007A17BE"/>
    <w:rsid w:val="007A1E6C"/>
    <w:rsid w:val="007A26DE"/>
    <w:rsid w:val="007A2FA1"/>
    <w:rsid w:val="007A43BD"/>
    <w:rsid w:val="007A558E"/>
    <w:rsid w:val="007A7CD2"/>
    <w:rsid w:val="007B75C9"/>
    <w:rsid w:val="007C037C"/>
    <w:rsid w:val="007C2F72"/>
    <w:rsid w:val="007C5762"/>
    <w:rsid w:val="007D0D7E"/>
    <w:rsid w:val="007F036B"/>
    <w:rsid w:val="007F3385"/>
    <w:rsid w:val="007F4202"/>
    <w:rsid w:val="007F5B6B"/>
    <w:rsid w:val="0080147F"/>
    <w:rsid w:val="008046A8"/>
    <w:rsid w:val="00806750"/>
    <w:rsid w:val="00807710"/>
    <w:rsid w:val="008351DE"/>
    <w:rsid w:val="0083748E"/>
    <w:rsid w:val="00841BE3"/>
    <w:rsid w:val="008517AD"/>
    <w:rsid w:val="00853876"/>
    <w:rsid w:val="00856D75"/>
    <w:rsid w:val="0085778E"/>
    <w:rsid w:val="00862418"/>
    <w:rsid w:val="00866D75"/>
    <w:rsid w:val="00874B1C"/>
    <w:rsid w:val="0088169E"/>
    <w:rsid w:val="008910FB"/>
    <w:rsid w:val="00892699"/>
    <w:rsid w:val="008A78A9"/>
    <w:rsid w:val="008A7A53"/>
    <w:rsid w:val="008A7FC1"/>
    <w:rsid w:val="008B2003"/>
    <w:rsid w:val="008B45FA"/>
    <w:rsid w:val="008D0A93"/>
    <w:rsid w:val="008D3A19"/>
    <w:rsid w:val="008D77CA"/>
    <w:rsid w:val="008E3D8F"/>
    <w:rsid w:val="008F2319"/>
    <w:rsid w:val="008F4B6E"/>
    <w:rsid w:val="009016FF"/>
    <w:rsid w:val="009051AF"/>
    <w:rsid w:val="009176B9"/>
    <w:rsid w:val="0093404C"/>
    <w:rsid w:val="0094453E"/>
    <w:rsid w:val="00960D8F"/>
    <w:rsid w:val="00964705"/>
    <w:rsid w:val="009740B6"/>
    <w:rsid w:val="00974CF8"/>
    <w:rsid w:val="009770AF"/>
    <w:rsid w:val="00993A59"/>
    <w:rsid w:val="009946D2"/>
    <w:rsid w:val="009A0F6D"/>
    <w:rsid w:val="009A0F72"/>
    <w:rsid w:val="009A1021"/>
    <w:rsid w:val="009A51B5"/>
    <w:rsid w:val="009B1BB1"/>
    <w:rsid w:val="009B1CC0"/>
    <w:rsid w:val="009B24D9"/>
    <w:rsid w:val="009B57A6"/>
    <w:rsid w:val="009D0E13"/>
    <w:rsid w:val="009D2C87"/>
    <w:rsid w:val="009E3901"/>
    <w:rsid w:val="009F3CDB"/>
    <w:rsid w:val="009F6C08"/>
    <w:rsid w:val="00A009DA"/>
    <w:rsid w:val="00A018E4"/>
    <w:rsid w:val="00A23BE9"/>
    <w:rsid w:val="00A27FE6"/>
    <w:rsid w:val="00A312C5"/>
    <w:rsid w:val="00A348DC"/>
    <w:rsid w:val="00A46B76"/>
    <w:rsid w:val="00A55AD9"/>
    <w:rsid w:val="00A56ADC"/>
    <w:rsid w:val="00A701FE"/>
    <w:rsid w:val="00A73023"/>
    <w:rsid w:val="00A86DFF"/>
    <w:rsid w:val="00A8740A"/>
    <w:rsid w:val="00A93D05"/>
    <w:rsid w:val="00AA640C"/>
    <w:rsid w:val="00AB5460"/>
    <w:rsid w:val="00AC1CE2"/>
    <w:rsid w:val="00AC3037"/>
    <w:rsid w:val="00AD796E"/>
    <w:rsid w:val="00AE3726"/>
    <w:rsid w:val="00AE3A36"/>
    <w:rsid w:val="00AE5E5D"/>
    <w:rsid w:val="00AF05AF"/>
    <w:rsid w:val="00AF4A13"/>
    <w:rsid w:val="00B00637"/>
    <w:rsid w:val="00B069BD"/>
    <w:rsid w:val="00B11FDC"/>
    <w:rsid w:val="00B2300B"/>
    <w:rsid w:val="00B3603A"/>
    <w:rsid w:val="00B42C8B"/>
    <w:rsid w:val="00B44227"/>
    <w:rsid w:val="00B46384"/>
    <w:rsid w:val="00B526D7"/>
    <w:rsid w:val="00B535DF"/>
    <w:rsid w:val="00B64929"/>
    <w:rsid w:val="00B670BF"/>
    <w:rsid w:val="00B71338"/>
    <w:rsid w:val="00B8512A"/>
    <w:rsid w:val="00B9737D"/>
    <w:rsid w:val="00B9759B"/>
    <w:rsid w:val="00B97C90"/>
    <w:rsid w:val="00BB3FDA"/>
    <w:rsid w:val="00BB4341"/>
    <w:rsid w:val="00BC4E49"/>
    <w:rsid w:val="00BD0525"/>
    <w:rsid w:val="00BD0B88"/>
    <w:rsid w:val="00BE00F6"/>
    <w:rsid w:val="00BE4729"/>
    <w:rsid w:val="00C002C1"/>
    <w:rsid w:val="00C107B7"/>
    <w:rsid w:val="00C20257"/>
    <w:rsid w:val="00C207D9"/>
    <w:rsid w:val="00C2408E"/>
    <w:rsid w:val="00C26A8E"/>
    <w:rsid w:val="00C30AFE"/>
    <w:rsid w:val="00C32E7B"/>
    <w:rsid w:val="00C34291"/>
    <w:rsid w:val="00C40B37"/>
    <w:rsid w:val="00C414F5"/>
    <w:rsid w:val="00C51E38"/>
    <w:rsid w:val="00C5649F"/>
    <w:rsid w:val="00C56871"/>
    <w:rsid w:val="00C73F3A"/>
    <w:rsid w:val="00C8418A"/>
    <w:rsid w:val="00C91CD8"/>
    <w:rsid w:val="00C92F09"/>
    <w:rsid w:val="00CE2BCB"/>
    <w:rsid w:val="00D0245B"/>
    <w:rsid w:val="00D03279"/>
    <w:rsid w:val="00D03342"/>
    <w:rsid w:val="00D14FB4"/>
    <w:rsid w:val="00D22C2E"/>
    <w:rsid w:val="00D3160D"/>
    <w:rsid w:val="00D3712F"/>
    <w:rsid w:val="00D404D1"/>
    <w:rsid w:val="00D423BC"/>
    <w:rsid w:val="00D44457"/>
    <w:rsid w:val="00D45D28"/>
    <w:rsid w:val="00D47C75"/>
    <w:rsid w:val="00D546B0"/>
    <w:rsid w:val="00D54853"/>
    <w:rsid w:val="00D57488"/>
    <w:rsid w:val="00D61EBA"/>
    <w:rsid w:val="00D65B8C"/>
    <w:rsid w:val="00D74027"/>
    <w:rsid w:val="00D80679"/>
    <w:rsid w:val="00D824D9"/>
    <w:rsid w:val="00D85718"/>
    <w:rsid w:val="00D91704"/>
    <w:rsid w:val="00D96660"/>
    <w:rsid w:val="00D978C3"/>
    <w:rsid w:val="00DA2F33"/>
    <w:rsid w:val="00DA799E"/>
    <w:rsid w:val="00DF12FF"/>
    <w:rsid w:val="00E05CDB"/>
    <w:rsid w:val="00E20A7C"/>
    <w:rsid w:val="00E22152"/>
    <w:rsid w:val="00E4013B"/>
    <w:rsid w:val="00E420FA"/>
    <w:rsid w:val="00E46C02"/>
    <w:rsid w:val="00E57D84"/>
    <w:rsid w:val="00E630E3"/>
    <w:rsid w:val="00E63B79"/>
    <w:rsid w:val="00E73AE6"/>
    <w:rsid w:val="00E741B9"/>
    <w:rsid w:val="00E74769"/>
    <w:rsid w:val="00E80256"/>
    <w:rsid w:val="00E84DA8"/>
    <w:rsid w:val="00E900FF"/>
    <w:rsid w:val="00E91AF4"/>
    <w:rsid w:val="00E96AFC"/>
    <w:rsid w:val="00EA51A8"/>
    <w:rsid w:val="00EA5E23"/>
    <w:rsid w:val="00EA6B74"/>
    <w:rsid w:val="00EB06F9"/>
    <w:rsid w:val="00EB5C97"/>
    <w:rsid w:val="00EC0866"/>
    <w:rsid w:val="00ED40D3"/>
    <w:rsid w:val="00EE7EED"/>
    <w:rsid w:val="00EF165D"/>
    <w:rsid w:val="00EF74D4"/>
    <w:rsid w:val="00F01A7A"/>
    <w:rsid w:val="00F0398D"/>
    <w:rsid w:val="00F17F2F"/>
    <w:rsid w:val="00F24087"/>
    <w:rsid w:val="00F25CF2"/>
    <w:rsid w:val="00F30955"/>
    <w:rsid w:val="00F359F2"/>
    <w:rsid w:val="00F36F74"/>
    <w:rsid w:val="00F406D3"/>
    <w:rsid w:val="00F4175B"/>
    <w:rsid w:val="00F52CDD"/>
    <w:rsid w:val="00F676BA"/>
    <w:rsid w:val="00F7351D"/>
    <w:rsid w:val="00F92D3C"/>
    <w:rsid w:val="00FA5CDB"/>
    <w:rsid w:val="00FB5359"/>
    <w:rsid w:val="00FB7921"/>
    <w:rsid w:val="00FB7D16"/>
    <w:rsid w:val="00FC4604"/>
    <w:rsid w:val="00FC73F9"/>
    <w:rsid w:val="00FD6540"/>
    <w:rsid w:val="00FE4E8D"/>
    <w:rsid w:val="010D8340"/>
    <w:rsid w:val="0124B38C"/>
    <w:rsid w:val="0162E671"/>
    <w:rsid w:val="016AD4BA"/>
    <w:rsid w:val="016EC071"/>
    <w:rsid w:val="01A077B1"/>
    <w:rsid w:val="01CDB815"/>
    <w:rsid w:val="02365E3F"/>
    <w:rsid w:val="02538BAD"/>
    <w:rsid w:val="02A87B94"/>
    <w:rsid w:val="02DA4FD0"/>
    <w:rsid w:val="02ED06C8"/>
    <w:rsid w:val="02FD0D4C"/>
    <w:rsid w:val="032D973B"/>
    <w:rsid w:val="033C9562"/>
    <w:rsid w:val="03A2CE79"/>
    <w:rsid w:val="03A4245C"/>
    <w:rsid w:val="03B9FB23"/>
    <w:rsid w:val="03D53290"/>
    <w:rsid w:val="03F7AE80"/>
    <w:rsid w:val="03FDEB69"/>
    <w:rsid w:val="047A4691"/>
    <w:rsid w:val="04B22E96"/>
    <w:rsid w:val="04CEB827"/>
    <w:rsid w:val="0512364C"/>
    <w:rsid w:val="0539ED32"/>
    <w:rsid w:val="053B2F80"/>
    <w:rsid w:val="0558B35D"/>
    <w:rsid w:val="0590856D"/>
    <w:rsid w:val="059DCBDB"/>
    <w:rsid w:val="05B91D48"/>
    <w:rsid w:val="06047406"/>
    <w:rsid w:val="06124DFD"/>
    <w:rsid w:val="06134599"/>
    <w:rsid w:val="067E9C94"/>
    <w:rsid w:val="06C46802"/>
    <w:rsid w:val="074E10E6"/>
    <w:rsid w:val="078B29AF"/>
    <w:rsid w:val="0794CDC5"/>
    <w:rsid w:val="07A187D3"/>
    <w:rsid w:val="07F12D00"/>
    <w:rsid w:val="08430D66"/>
    <w:rsid w:val="084CD719"/>
    <w:rsid w:val="0892CA9F"/>
    <w:rsid w:val="08942699"/>
    <w:rsid w:val="08E879FC"/>
    <w:rsid w:val="09688554"/>
    <w:rsid w:val="09759A84"/>
    <w:rsid w:val="09866ADC"/>
    <w:rsid w:val="099D8DC6"/>
    <w:rsid w:val="09B37D26"/>
    <w:rsid w:val="0A0E1FBE"/>
    <w:rsid w:val="0A517A86"/>
    <w:rsid w:val="0AC5D82F"/>
    <w:rsid w:val="0AC8533E"/>
    <w:rsid w:val="0ACFB76B"/>
    <w:rsid w:val="0B136E43"/>
    <w:rsid w:val="0B3BC083"/>
    <w:rsid w:val="0B6398E5"/>
    <w:rsid w:val="0BAE2448"/>
    <w:rsid w:val="0BB0474F"/>
    <w:rsid w:val="0BB45849"/>
    <w:rsid w:val="0C16269C"/>
    <w:rsid w:val="0C231AC3"/>
    <w:rsid w:val="0C776C9C"/>
    <w:rsid w:val="0CF88360"/>
    <w:rsid w:val="0CFE5C1B"/>
    <w:rsid w:val="0D7BA153"/>
    <w:rsid w:val="0DEE83AF"/>
    <w:rsid w:val="0DFD7D6C"/>
    <w:rsid w:val="0E304FAA"/>
    <w:rsid w:val="0E878FBA"/>
    <w:rsid w:val="0E9FE977"/>
    <w:rsid w:val="0EB2126A"/>
    <w:rsid w:val="0EDA9113"/>
    <w:rsid w:val="0F614E37"/>
    <w:rsid w:val="0F6226B0"/>
    <w:rsid w:val="0F6539BB"/>
    <w:rsid w:val="0F782380"/>
    <w:rsid w:val="0F79A690"/>
    <w:rsid w:val="0F7B0FEF"/>
    <w:rsid w:val="0F93FFED"/>
    <w:rsid w:val="0FF6697F"/>
    <w:rsid w:val="100033A8"/>
    <w:rsid w:val="10101AF4"/>
    <w:rsid w:val="104756A0"/>
    <w:rsid w:val="10709016"/>
    <w:rsid w:val="10776FD3"/>
    <w:rsid w:val="10BE918F"/>
    <w:rsid w:val="10D84C2D"/>
    <w:rsid w:val="10DC923C"/>
    <w:rsid w:val="11B3E834"/>
    <w:rsid w:val="11C8A67A"/>
    <w:rsid w:val="121ED537"/>
    <w:rsid w:val="12488446"/>
    <w:rsid w:val="12BFD4C4"/>
    <w:rsid w:val="12C809B8"/>
    <w:rsid w:val="12FF1E60"/>
    <w:rsid w:val="1345EA42"/>
    <w:rsid w:val="13558E1C"/>
    <w:rsid w:val="138965CF"/>
    <w:rsid w:val="13965662"/>
    <w:rsid w:val="13A3AA62"/>
    <w:rsid w:val="13ABF6DA"/>
    <w:rsid w:val="13C88071"/>
    <w:rsid w:val="14143658"/>
    <w:rsid w:val="14DEFC3E"/>
    <w:rsid w:val="14FAB73C"/>
    <w:rsid w:val="157F0421"/>
    <w:rsid w:val="15D79BBC"/>
    <w:rsid w:val="16205025"/>
    <w:rsid w:val="1695F4BE"/>
    <w:rsid w:val="16A5F85E"/>
    <w:rsid w:val="16AFCC83"/>
    <w:rsid w:val="16D29182"/>
    <w:rsid w:val="16E23ACF"/>
    <w:rsid w:val="1719BE19"/>
    <w:rsid w:val="171C5030"/>
    <w:rsid w:val="171EC35B"/>
    <w:rsid w:val="176CE1F5"/>
    <w:rsid w:val="176DE90F"/>
    <w:rsid w:val="1779C033"/>
    <w:rsid w:val="1795D8D5"/>
    <w:rsid w:val="179BADB3"/>
    <w:rsid w:val="18537745"/>
    <w:rsid w:val="186EE12B"/>
    <w:rsid w:val="18774C42"/>
    <w:rsid w:val="18C7ED75"/>
    <w:rsid w:val="18C8AADB"/>
    <w:rsid w:val="1917958B"/>
    <w:rsid w:val="193C9E1D"/>
    <w:rsid w:val="19473873"/>
    <w:rsid w:val="199DDE81"/>
    <w:rsid w:val="199F34E9"/>
    <w:rsid w:val="19C15A5D"/>
    <w:rsid w:val="19C8227D"/>
    <w:rsid w:val="19D09F6F"/>
    <w:rsid w:val="1A27E99D"/>
    <w:rsid w:val="1A3B3F63"/>
    <w:rsid w:val="1A698F86"/>
    <w:rsid w:val="1AD9BD94"/>
    <w:rsid w:val="1AEDF2BE"/>
    <w:rsid w:val="1B1A9750"/>
    <w:rsid w:val="1B26A57F"/>
    <w:rsid w:val="1B62E880"/>
    <w:rsid w:val="1B6BD21A"/>
    <w:rsid w:val="1B8C813A"/>
    <w:rsid w:val="1BAEB56D"/>
    <w:rsid w:val="1BF8DFC1"/>
    <w:rsid w:val="1C3B517E"/>
    <w:rsid w:val="1C549EA3"/>
    <w:rsid w:val="1D253A36"/>
    <w:rsid w:val="1D5DAA45"/>
    <w:rsid w:val="1D78381A"/>
    <w:rsid w:val="1D82652A"/>
    <w:rsid w:val="1DEC8284"/>
    <w:rsid w:val="1E1E5E04"/>
    <w:rsid w:val="1E9D1B54"/>
    <w:rsid w:val="1ECD84BF"/>
    <w:rsid w:val="1F57CB0C"/>
    <w:rsid w:val="1FAC829A"/>
    <w:rsid w:val="1FD1F546"/>
    <w:rsid w:val="1FED8F1A"/>
    <w:rsid w:val="201B7E8A"/>
    <w:rsid w:val="208BEDF4"/>
    <w:rsid w:val="208DEFCF"/>
    <w:rsid w:val="20BCDFB3"/>
    <w:rsid w:val="21057CCE"/>
    <w:rsid w:val="211AF1EE"/>
    <w:rsid w:val="213E2159"/>
    <w:rsid w:val="2143FA39"/>
    <w:rsid w:val="21A888EC"/>
    <w:rsid w:val="21E90B0C"/>
    <w:rsid w:val="2251FE3A"/>
    <w:rsid w:val="226EDA28"/>
    <w:rsid w:val="22D9551C"/>
    <w:rsid w:val="22F31587"/>
    <w:rsid w:val="23030AD1"/>
    <w:rsid w:val="2319CD2F"/>
    <w:rsid w:val="23868910"/>
    <w:rsid w:val="23D183AC"/>
    <w:rsid w:val="23F1F0D9"/>
    <w:rsid w:val="24086B9F"/>
    <w:rsid w:val="24691B08"/>
    <w:rsid w:val="24693639"/>
    <w:rsid w:val="249A63CD"/>
    <w:rsid w:val="24A5FB08"/>
    <w:rsid w:val="2511413A"/>
    <w:rsid w:val="25CE2F82"/>
    <w:rsid w:val="25F64B54"/>
    <w:rsid w:val="262B7A47"/>
    <w:rsid w:val="262D64C9"/>
    <w:rsid w:val="2657F242"/>
    <w:rsid w:val="265B5166"/>
    <w:rsid w:val="266FDEC5"/>
    <w:rsid w:val="268B9EC7"/>
    <w:rsid w:val="26B28C2F"/>
    <w:rsid w:val="26F2F559"/>
    <w:rsid w:val="2705B0A4"/>
    <w:rsid w:val="273BBF8A"/>
    <w:rsid w:val="27499284"/>
    <w:rsid w:val="275562F6"/>
    <w:rsid w:val="2767ADD9"/>
    <w:rsid w:val="28101046"/>
    <w:rsid w:val="2831FF8C"/>
    <w:rsid w:val="2896BBF3"/>
    <w:rsid w:val="28BABC7B"/>
    <w:rsid w:val="28D15767"/>
    <w:rsid w:val="28DF699C"/>
    <w:rsid w:val="28E1CEDA"/>
    <w:rsid w:val="28E31F4C"/>
    <w:rsid w:val="28EA4DF1"/>
    <w:rsid w:val="29841485"/>
    <w:rsid w:val="29B835D4"/>
    <w:rsid w:val="29D4EB47"/>
    <w:rsid w:val="2A3F0599"/>
    <w:rsid w:val="2A4579D0"/>
    <w:rsid w:val="2A62FA49"/>
    <w:rsid w:val="2A732D4F"/>
    <w:rsid w:val="2AAA53FE"/>
    <w:rsid w:val="2AD991E0"/>
    <w:rsid w:val="2B23CFFB"/>
    <w:rsid w:val="2B41F1CF"/>
    <w:rsid w:val="2B5E3056"/>
    <w:rsid w:val="2BB9A742"/>
    <w:rsid w:val="2BED2062"/>
    <w:rsid w:val="2C08C656"/>
    <w:rsid w:val="2C0BE0BF"/>
    <w:rsid w:val="2C207716"/>
    <w:rsid w:val="2C3DE689"/>
    <w:rsid w:val="2C43B40B"/>
    <w:rsid w:val="2D3A8FCC"/>
    <w:rsid w:val="2D3EEBC9"/>
    <w:rsid w:val="2D41EB8F"/>
    <w:rsid w:val="2D5323D5"/>
    <w:rsid w:val="2D966A65"/>
    <w:rsid w:val="2DE01639"/>
    <w:rsid w:val="2DE68C23"/>
    <w:rsid w:val="2E3BC753"/>
    <w:rsid w:val="2E728E65"/>
    <w:rsid w:val="2E734AC9"/>
    <w:rsid w:val="2E7EAA75"/>
    <w:rsid w:val="2EB1152D"/>
    <w:rsid w:val="2EB983D5"/>
    <w:rsid w:val="2EE4D34B"/>
    <w:rsid w:val="2F140A14"/>
    <w:rsid w:val="2F1C3BF7"/>
    <w:rsid w:val="2F2B6F3D"/>
    <w:rsid w:val="2F2FE89D"/>
    <w:rsid w:val="2F9C072E"/>
    <w:rsid w:val="2FA9C64D"/>
    <w:rsid w:val="2FB10474"/>
    <w:rsid w:val="2FC1E1B9"/>
    <w:rsid w:val="2FC3C8A5"/>
    <w:rsid w:val="2FD97A09"/>
    <w:rsid w:val="2FF7FCF2"/>
    <w:rsid w:val="300F107E"/>
    <w:rsid w:val="301A07C4"/>
    <w:rsid w:val="30216AFC"/>
    <w:rsid w:val="3028E241"/>
    <w:rsid w:val="3038B74F"/>
    <w:rsid w:val="304345FF"/>
    <w:rsid w:val="3065AAD4"/>
    <w:rsid w:val="30B897AB"/>
    <w:rsid w:val="30CF29F0"/>
    <w:rsid w:val="30F9233D"/>
    <w:rsid w:val="31A03BBC"/>
    <w:rsid w:val="31A5EA90"/>
    <w:rsid w:val="31BD62A2"/>
    <w:rsid w:val="31D814F0"/>
    <w:rsid w:val="3209EAF8"/>
    <w:rsid w:val="32606E24"/>
    <w:rsid w:val="326B7358"/>
    <w:rsid w:val="327D917B"/>
    <w:rsid w:val="32A705CB"/>
    <w:rsid w:val="32DA98EC"/>
    <w:rsid w:val="330ACC2D"/>
    <w:rsid w:val="33811DAF"/>
    <w:rsid w:val="33920BF6"/>
    <w:rsid w:val="33A1B12E"/>
    <w:rsid w:val="33E30451"/>
    <w:rsid w:val="347C7909"/>
    <w:rsid w:val="34CBD105"/>
    <w:rsid w:val="34DE20C7"/>
    <w:rsid w:val="34E7B51A"/>
    <w:rsid w:val="3504D3FE"/>
    <w:rsid w:val="3505909E"/>
    <w:rsid w:val="3531D98C"/>
    <w:rsid w:val="3584A423"/>
    <w:rsid w:val="35C3E120"/>
    <w:rsid w:val="35D95044"/>
    <w:rsid w:val="36164C73"/>
    <w:rsid w:val="3620D0C7"/>
    <w:rsid w:val="364517A1"/>
    <w:rsid w:val="365DCAAF"/>
    <w:rsid w:val="365EFFE8"/>
    <w:rsid w:val="3661ABE0"/>
    <w:rsid w:val="366279E2"/>
    <w:rsid w:val="366CC12A"/>
    <w:rsid w:val="366CD8F0"/>
    <w:rsid w:val="36713D43"/>
    <w:rsid w:val="367E8FC7"/>
    <w:rsid w:val="37197C36"/>
    <w:rsid w:val="372D0C3D"/>
    <w:rsid w:val="3781BA35"/>
    <w:rsid w:val="37E5FB8C"/>
    <w:rsid w:val="385695C7"/>
    <w:rsid w:val="3861269F"/>
    <w:rsid w:val="3877B452"/>
    <w:rsid w:val="38CBE8FA"/>
    <w:rsid w:val="38CD9D20"/>
    <w:rsid w:val="39A3FC60"/>
    <w:rsid w:val="39B757C0"/>
    <w:rsid w:val="39BB0B49"/>
    <w:rsid w:val="3A3918A4"/>
    <w:rsid w:val="3A4D00C2"/>
    <w:rsid w:val="3A70E794"/>
    <w:rsid w:val="3A7742ED"/>
    <w:rsid w:val="3A88667B"/>
    <w:rsid w:val="3ABE5245"/>
    <w:rsid w:val="3AD3BA5B"/>
    <w:rsid w:val="3B01F7A6"/>
    <w:rsid w:val="3B110D36"/>
    <w:rsid w:val="3B37E2C9"/>
    <w:rsid w:val="3B71A7C2"/>
    <w:rsid w:val="3B91D5C2"/>
    <w:rsid w:val="3BC6206F"/>
    <w:rsid w:val="3BE68DB5"/>
    <w:rsid w:val="3BE7090D"/>
    <w:rsid w:val="3C03132C"/>
    <w:rsid w:val="3C9C6B69"/>
    <w:rsid w:val="3CC1550E"/>
    <w:rsid w:val="3CF2F322"/>
    <w:rsid w:val="3D51BDB5"/>
    <w:rsid w:val="3D617114"/>
    <w:rsid w:val="3D771842"/>
    <w:rsid w:val="3D7A3C0A"/>
    <w:rsid w:val="3E26CB54"/>
    <w:rsid w:val="3EA9D142"/>
    <w:rsid w:val="3EEBAB75"/>
    <w:rsid w:val="3F6B1124"/>
    <w:rsid w:val="3FF51B0A"/>
    <w:rsid w:val="40105DDA"/>
    <w:rsid w:val="40284081"/>
    <w:rsid w:val="40583390"/>
    <w:rsid w:val="409D4A62"/>
    <w:rsid w:val="40B8A848"/>
    <w:rsid w:val="40D53BFC"/>
    <w:rsid w:val="40D92A0D"/>
    <w:rsid w:val="411329EF"/>
    <w:rsid w:val="4130A072"/>
    <w:rsid w:val="41368577"/>
    <w:rsid w:val="41372DB5"/>
    <w:rsid w:val="415FDD95"/>
    <w:rsid w:val="4188B547"/>
    <w:rsid w:val="41D47785"/>
    <w:rsid w:val="420034BB"/>
    <w:rsid w:val="421101D2"/>
    <w:rsid w:val="423C5F5B"/>
    <w:rsid w:val="42911D2A"/>
    <w:rsid w:val="42DF7150"/>
    <w:rsid w:val="42F6B2C2"/>
    <w:rsid w:val="4324FE3B"/>
    <w:rsid w:val="432C982B"/>
    <w:rsid w:val="438CD809"/>
    <w:rsid w:val="4393936E"/>
    <w:rsid w:val="439F86FF"/>
    <w:rsid w:val="43B444B4"/>
    <w:rsid w:val="43E9BC6D"/>
    <w:rsid w:val="442501B5"/>
    <w:rsid w:val="4427FC3C"/>
    <w:rsid w:val="44A0CA8E"/>
    <w:rsid w:val="44B57F62"/>
    <w:rsid w:val="4512D7E3"/>
    <w:rsid w:val="452069CC"/>
    <w:rsid w:val="452AF397"/>
    <w:rsid w:val="453C3368"/>
    <w:rsid w:val="453E1366"/>
    <w:rsid w:val="45A69ED1"/>
    <w:rsid w:val="45B11DC0"/>
    <w:rsid w:val="4613C77F"/>
    <w:rsid w:val="4625BCF6"/>
    <w:rsid w:val="4629CA50"/>
    <w:rsid w:val="4664ED1D"/>
    <w:rsid w:val="46939D8D"/>
    <w:rsid w:val="46A5A2BC"/>
    <w:rsid w:val="46BD6103"/>
    <w:rsid w:val="46C678AE"/>
    <w:rsid w:val="46D97E39"/>
    <w:rsid w:val="46DCA433"/>
    <w:rsid w:val="46DD6721"/>
    <w:rsid w:val="46F13F6B"/>
    <w:rsid w:val="47016C7F"/>
    <w:rsid w:val="4706464F"/>
    <w:rsid w:val="47216A5D"/>
    <w:rsid w:val="4739BE12"/>
    <w:rsid w:val="473F2427"/>
    <w:rsid w:val="47911C81"/>
    <w:rsid w:val="47998FBE"/>
    <w:rsid w:val="47BF467F"/>
    <w:rsid w:val="47D2905C"/>
    <w:rsid w:val="47F661EA"/>
    <w:rsid w:val="48049C08"/>
    <w:rsid w:val="4804DECA"/>
    <w:rsid w:val="48194976"/>
    <w:rsid w:val="484AC97A"/>
    <w:rsid w:val="48566049"/>
    <w:rsid w:val="48710093"/>
    <w:rsid w:val="487A43D0"/>
    <w:rsid w:val="4887F01E"/>
    <w:rsid w:val="48B5DA83"/>
    <w:rsid w:val="48E91487"/>
    <w:rsid w:val="49786C60"/>
    <w:rsid w:val="497918CB"/>
    <w:rsid w:val="49A1AB4E"/>
    <w:rsid w:val="49A6E9ED"/>
    <w:rsid w:val="49BE4E33"/>
    <w:rsid w:val="49E74CE9"/>
    <w:rsid w:val="4A0B05A3"/>
    <w:rsid w:val="4A0D4DBC"/>
    <w:rsid w:val="4A370171"/>
    <w:rsid w:val="4A8E4B1E"/>
    <w:rsid w:val="4ADA0D67"/>
    <w:rsid w:val="4AE378A1"/>
    <w:rsid w:val="4B291B27"/>
    <w:rsid w:val="4B29FF6E"/>
    <w:rsid w:val="4B6B53E6"/>
    <w:rsid w:val="4B6CE608"/>
    <w:rsid w:val="4B9D5AE7"/>
    <w:rsid w:val="4C01DAA7"/>
    <w:rsid w:val="4C056E63"/>
    <w:rsid w:val="4C0BB032"/>
    <w:rsid w:val="4C560599"/>
    <w:rsid w:val="4CB443C9"/>
    <w:rsid w:val="4D59F473"/>
    <w:rsid w:val="4D904A59"/>
    <w:rsid w:val="4DB66250"/>
    <w:rsid w:val="4DBFA374"/>
    <w:rsid w:val="4E08EFB7"/>
    <w:rsid w:val="4E2FB106"/>
    <w:rsid w:val="4E528766"/>
    <w:rsid w:val="4E8ABF16"/>
    <w:rsid w:val="4E9EE09B"/>
    <w:rsid w:val="4EA16319"/>
    <w:rsid w:val="4EAD6DAC"/>
    <w:rsid w:val="4ED0FFBF"/>
    <w:rsid w:val="4EFBEDF5"/>
    <w:rsid w:val="4F42D0C6"/>
    <w:rsid w:val="504F6BBE"/>
    <w:rsid w:val="5061D9B5"/>
    <w:rsid w:val="506AF724"/>
    <w:rsid w:val="506DB134"/>
    <w:rsid w:val="50B51B2D"/>
    <w:rsid w:val="50EB13DC"/>
    <w:rsid w:val="51191C9A"/>
    <w:rsid w:val="513602EE"/>
    <w:rsid w:val="5141F669"/>
    <w:rsid w:val="51C3832C"/>
    <w:rsid w:val="51D57796"/>
    <w:rsid w:val="521A6F20"/>
    <w:rsid w:val="523C2807"/>
    <w:rsid w:val="527EE69D"/>
    <w:rsid w:val="53484651"/>
    <w:rsid w:val="5354212E"/>
    <w:rsid w:val="537DC4F6"/>
    <w:rsid w:val="5385D724"/>
    <w:rsid w:val="53F47A19"/>
    <w:rsid w:val="54C04894"/>
    <w:rsid w:val="54C86E2F"/>
    <w:rsid w:val="54D0BD3B"/>
    <w:rsid w:val="54DC9689"/>
    <w:rsid w:val="54F19AC9"/>
    <w:rsid w:val="5539173A"/>
    <w:rsid w:val="553BE19B"/>
    <w:rsid w:val="553CED4E"/>
    <w:rsid w:val="553D6CB1"/>
    <w:rsid w:val="554F4D98"/>
    <w:rsid w:val="5564E0A5"/>
    <w:rsid w:val="5568ED1D"/>
    <w:rsid w:val="5571FDAA"/>
    <w:rsid w:val="55B7BB8C"/>
    <w:rsid w:val="55D25C6C"/>
    <w:rsid w:val="55F052E7"/>
    <w:rsid w:val="562680DB"/>
    <w:rsid w:val="564C0A42"/>
    <w:rsid w:val="5655E140"/>
    <w:rsid w:val="565E9B08"/>
    <w:rsid w:val="56E05992"/>
    <w:rsid w:val="5776AAE6"/>
    <w:rsid w:val="57932ABC"/>
    <w:rsid w:val="57BC36F5"/>
    <w:rsid w:val="57C4BCEB"/>
    <w:rsid w:val="58203113"/>
    <w:rsid w:val="582B14B9"/>
    <w:rsid w:val="589074FB"/>
    <w:rsid w:val="58A3CB07"/>
    <w:rsid w:val="58B40DEE"/>
    <w:rsid w:val="58FA283F"/>
    <w:rsid w:val="59408164"/>
    <w:rsid w:val="594EEE1F"/>
    <w:rsid w:val="597C2231"/>
    <w:rsid w:val="59C8383B"/>
    <w:rsid w:val="59D92D27"/>
    <w:rsid w:val="59E581A8"/>
    <w:rsid w:val="5A5C2A5E"/>
    <w:rsid w:val="5A7F298E"/>
    <w:rsid w:val="5AA3E9F6"/>
    <w:rsid w:val="5ADC8FF6"/>
    <w:rsid w:val="5B05E7D8"/>
    <w:rsid w:val="5B1AEF81"/>
    <w:rsid w:val="5B3CAC18"/>
    <w:rsid w:val="5B4AE417"/>
    <w:rsid w:val="5B533D1B"/>
    <w:rsid w:val="5BFF0A6F"/>
    <w:rsid w:val="5C70DADE"/>
    <w:rsid w:val="5CB0F0B0"/>
    <w:rsid w:val="5CBC9687"/>
    <w:rsid w:val="5CBEC473"/>
    <w:rsid w:val="5CDCACFC"/>
    <w:rsid w:val="5CF449C2"/>
    <w:rsid w:val="5D2CD38D"/>
    <w:rsid w:val="5D95FD43"/>
    <w:rsid w:val="5E0DA29F"/>
    <w:rsid w:val="5E4331C3"/>
    <w:rsid w:val="5E461B5E"/>
    <w:rsid w:val="5E9DB71D"/>
    <w:rsid w:val="5F6B119D"/>
    <w:rsid w:val="5FBAE5C4"/>
    <w:rsid w:val="603C14BA"/>
    <w:rsid w:val="60568E9A"/>
    <w:rsid w:val="606A2AD9"/>
    <w:rsid w:val="607566C2"/>
    <w:rsid w:val="607FFA2E"/>
    <w:rsid w:val="6086C07C"/>
    <w:rsid w:val="6088F0F4"/>
    <w:rsid w:val="608EF987"/>
    <w:rsid w:val="60B16823"/>
    <w:rsid w:val="60D4F6AB"/>
    <w:rsid w:val="60FBA9BA"/>
    <w:rsid w:val="6105C63A"/>
    <w:rsid w:val="61AEA436"/>
    <w:rsid w:val="61C62C5C"/>
    <w:rsid w:val="6209D885"/>
    <w:rsid w:val="623FE49C"/>
    <w:rsid w:val="62553D02"/>
    <w:rsid w:val="6267B841"/>
    <w:rsid w:val="626A3173"/>
    <w:rsid w:val="62AC2D2F"/>
    <w:rsid w:val="631928F4"/>
    <w:rsid w:val="63547122"/>
    <w:rsid w:val="636F3F58"/>
    <w:rsid w:val="6385BBC9"/>
    <w:rsid w:val="63928163"/>
    <w:rsid w:val="63FFA494"/>
    <w:rsid w:val="6415F3F3"/>
    <w:rsid w:val="646B7760"/>
    <w:rsid w:val="646CAAD9"/>
    <w:rsid w:val="648AA28D"/>
    <w:rsid w:val="649404AC"/>
    <w:rsid w:val="6515D154"/>
    <w:rsid w:val="6520CBF5"/>
    <w:rsid w:val="6586C2ED"/>
    <w:rsid w:val="65CB2969"/>
    <w:rsid w:val="660C093E"/>
    <w:rsid w:val="663A01C3"/>
    <w:rsid w:val="66598764"/>
    <w:rsid w:val="665B8615"/>
    <w:rsid w:val="666B3422"/>
    <w:rsid w:val="67271654"/>
    <w:rsid w:val="6748B0D1"/>
    <w:rsid w:val="67CBC145"/>
    <w:rsid w:val="681E1B46"/>
    <w:rsid w:val="682F92C2"/>
    <w:rsid w:val="684BF2FF"/>
    <w:rsid w:val="6857441A"/>
    <w:rsid w:val="685FC7C6"/>
    <w:rsid w:val="68906336"/>
    <w:rsid w:val="68BDC999"/>
    <w:rsid w:val="68E6C88F"/>
    <w:rsid w:val="68E81640"/>
    <w:rsid w:val="69038786"/>
    <w:rsid w:val="69076DC2"/>
    <w:rsid w:val="692961F5"/>
    <w:rsid w:val="699845A2"/>
    <w:rsid w:val="69D0B4AE"/>
    <w:rsid w:val="6A366B0C"/>
    <w:rsid w:val="6AD548B1"/>
    <w:rsid w:val="6ADCAD7A"/>
    <w:rsid w:val="6B056B48"/>
    <w:rsid w:val="6B3BBB9B"/>
    <w:rsid w:val="6B496639"/>
    <w:rsid w:val="6B75E771"/>
    <w:rsid w:val="6C0D5B07"/>
    <w:rsid w:val="6C3A42F4"/>
    <w:rsid w:val="6C7EE763"/>
    <w:rsid w:val="6C8404F1"/>
    <w:rsid w:val="6C9C88F7"/>
    <w:rsid w:val="6D2EA407"/>
    <w:rsid w:val="6D388949"/>
    <w:rsid w:val="6D5764B4"/>
    <w:rsid w:val="6D82FD51"/>
    <w:rsid w:val="6D8A8323"/>
    <w:rsid w:val="6DF4C711"/>
    <w:rsid w:val="6E073E81"/>
    <w:rsid w:val="6E193E6A"/>
    <w:rsid w:val="6E70190A"/>
    <w:rsid w:val="6E80F132"/>
    <w:rsid w:val="6E90D463"/>
    <w:rsid w:val="6EC6859E"/>
    <w:rsid w:val="6F01CE78"/>
    <w:rsid w:val="6F3B8A98"/>
    <w:rsid w:val="6F75D0C6"/>
    <w:rsid w:val="6FD58336"/>
    <w:rsid w:val="6FFC290C"/>
    <w:rsid w:val="700872AC"/>
    <w:rsid w:val="703F9D02"/>
    <w:rsid w:val="705F4CA8"/>
    <w:rsid w:val="70AC5A4B"/>
    <w:rsid w:val="70B2997D"/>
    <w:rsid w:val="70CD19A5"/>
    <w:rsid w:val="70D81BCF"/>
    <w:rsid w:val="70DE6DE3"/>
    <w:rsid w:val="70F4D3E1"/>
    <w:rsid w:val="70FB1C12"/>
    <w:rsid w:val="71076C61"/>
    <w:rsid w:val="710B1A28"/>
    <w:rsid w:val="7139A8CE"/>
    <w:rsid w:val="7179C7F4"/>
    <w:rsid w:val="71CCDE6C"/>
    <w:rsid w:val="71F9C2D1"/>
    <w:rsid w:val="7252507F"/>
    <w:rsid w:val="7282B1F8"/>
    <w:rsid w:val="728E77BB"/>
    <w:rsid w:val="72C82BBF"/>
    <w:rsid w:val="7326C39A"/>
    <w:rsid w:val="7332D00C"/>
    <w:rsid w:val="733A07AE"/>
    <w:rsid w:val="73544338"/>
    <w:rsid w:val="736C5A41"/>
    <w:rsid w:val="73936C51"/>
    <w:rsid w:val="73A90729"/>
    <w:rsid w:val="73E6BABB"/>
    <w:rsid w:val="73E6F081"/>
    <w:rsid w:val="741235F1"/>
    <w:rsid w:val="742F3A17"/>
    <w:rsid w:val="7458CCB3"/>
    <w:rsid w:val="745D1D0B"/>
    <w:rsid w:val="749CFA09"/>
    <w:rsid w:val="74F386CA"/>
    <w:rsid w:val="750EEC04"/>
    <w:rsid w:val="75399742"/>
    <w:rsid w:val="75DF31FA"/>
    <w:rsid w:val="75DF90EE"/>
    <w:rsid w:val="75FB21E7"/>
    <w:rsid w:val="7660CCFB"/>
    <w:rsid w:val="7681568A"/>
    <w:rsid w:val="7689C84A"/>
    <w:rsid w:val="76970807"/>
    <w:rsid w:val="76D04018"/>
    <w:rsid w:val="76F1CCD2"/>
    <w:rsid w:val="76F4BC7A"/>
    <w:rsid w:val="7706B28A"/>
    <w:rsid w:val="77278172"/>
    <w:rsid w:val="775E5FCB"/>
    <w:rsid w:val="77C1F5F7"/>
    <w:rsid w:val="78187AFD"/>
    <w:rsid w:val="7822C30B"/>
    <w:rsid w:val="78308443"/>
    <w:rsid w:val="7830D967"/>
    <w:rsid w:val="7874E564"/>
    <w:rsid w:val="78860C56"/>
    <w:rsid w:val="78914B72"/>
    <w:rsid w:val="78C87CEA"/>
    <w:rsid w:val="78DD4875"/>
    <w:rsid w:val="7917BD58"/>
    <w:rsid w:val="7999D3D6"/>
    <w:rsid w:val="7A0133DB"/>
    <w:rsid w:val="7A093562"/>
    <w:rsid w:val="7A102321"/>
    <w:rsid w:val="7A49A281"/>
    <w:rsid w:val="7A4C9D6A"/>
    <w:rsid w:val="7A947959"/>
    <w:rsid w:val="7AA906C0"/>
    <w:rsid w:val="7AF8E69D"/>
    <w:rsid w:val="7B02742B"/>
    <w:rsid w:val="7B031662"/>
    <w:rsid w:val="7B0C229E"/>
    <w:rsid w:val="7B0E76E0"/>
    <w:rsid w:val="7B4E0BB0"/>
    <w:rsid w:val="7B817F31"/>
    <w:rsid w:val="7C05C7E6"/>
    <w:rsid w:val="7C0D2CF1"/>
    <w:rsid w:val="7C1B97D3"/>
    <w:rsid w:val="7C90991A"/>
    <w:rsid w:val="7C988929"/>
    <w:rsid w:val="7CA50188"/>
    <w:rsid w:val="7CC84D02"/>
    <w:rsid w:val="7D27EE56"/>
    <w:rsid w:val="7D335191"/>
    <w:rsid w:val="7D56158D"/>
    <w:rsid w:val="7D84AB0B"/>
    <w:rsid w:val="7D84BC44"/>
    <w:rsid w:val="7D92CE2F"/>
    <w:rsid w:val="7DB1600B"/>
    <w:rsid w:val="7DDEC4D8"/>
    <w:rsid w:val="7E1EB632"/>
    <w:rsid w:val="7EA952F2"/>
    <w:rsid w:val="7F313BA6"/>
    <w:rsid w:val="7F47E34D"/>
    <w:rsid w:val="7FB3733A"/>
    <w:rsid w:val="7FC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4F8DD"/>
  <w15:chartTrackingRefBased/>
  <w15:docId w15:val="{AA14D66D-6271-4072-99FC-F6D97CE6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6F9"/>
  </w:style>
  <w:style w:type="paragraph" w:styleId="Footer">
    <w:name w:val="footer"/>
    <w:basedOn w:val="Normal"/>
    <w:link w:val="FooterChar"/>
    <w:uiPriority w:val="99"/>
    <w:unhideWhenUsed/>
    <w:rsid w:val="00EB0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F9"/>
  </w:style>
  <w:style w:type="character" w:customStyle="1" w:styleId="Heading1Char">
    <w:name w:val="Heading 1 Char"/>
    <w:basedOn w:val="DefaultParagraphFont"/>
    <w:link w:val="Heading1"/>
    <w:uiPriority w:val="9"/>
    <w:rsid w:val="007F4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8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967"/>
    <w:pPr>
      <w:spacing w:after="200" w:line="276" w:lineRule="auto"/>
      <w:ind w:left="720"/>
      <w:contextualSpacing/>
    </w:pPr>
    <w:rPr>
      <w:rFonts w:ascii="Arial" w:eastAsia="Calibr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B5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5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5460"/>
    <w:pPr>
      <w:spacing w:after="0" w:line="240" w:lineRule="auto"/>
    </w:pPr>
  </w:style>
  <w:style w:type="character" w:customStyle="1" w:styleId="normaltextrun">
    <w:name w:val="normaltextrun"/>
    <w:rsid w:val="00AA640C"/>
  </w:style>
  <w:style w:type="character" w:styleId="Hyperlink">
    <w:name w:val="Hyperlink"/>
    <w:basedOn w:val="DefaultParagraphFont"/>
    <w:uiPriority w:val="99"/>
    <w:unhideWhenUsed/>
    <w:rsid w:val="00337C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m\Downloads\EHCP%20review%20form%20202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D08E05BAE5C4EAD58D3F12FB06C16" ma:contentTypeVersion="12" ma:contentTypeDescription="Create a new document." ma:contentTypeScope="" ma:versionID="2c0b930e0f218dd8f4e46e67c81d4248">
  <xsd:schema xmlns:xsd="http://www.w3.org/2001/XMLSchema" xmlns:xs="http://www.w3.org/2001/XMLSchema" xmlns:p="http://schemas.microsoft.com/office/2006/metadata/properties" xmlns:ns3="faf47841-9261-4c25-8a41-98f9cd9cbf51" xmlns:ns4="debb8f5d-f988-4e1e-9411-c65f15e4ee8f" targetNamespace="http://schemas.microsoft.com/office/2006/metadata/properties" ma:root="true" ma:fieldsID="0e9dc5cffd42810849bebb6b3bc5bf03" ns3:_="" ns4:_="">
    <xsd:import namespace="faf47841-9261-4c25-8a41-98f9cd9cbf51"/>
    <xsd:import namespace="debb8f5d-f988-4e1e-9411-c65f15e4e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47841-9261-4c25-8a41-98f9cd9cb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8f5d-f988-4e1e-9411-c65f15e4e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03199-3AAF-4275-AF59-451F2BD0A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47841-9261-4c25-8a41-98f9cd9cbf51"/>
    <ds:schemaRef ds:uri="debb8f5d-f988-4e1e-9411-c65f15e4e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00F71-21DE-4D3C-BE17-14C2224319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5A7A9C-1486-4B70-AFCD-E2B3615ECE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F2C6FA-67B5-4F0F-87A7-FADCF2605A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889ab0-d84e-4853-9cfe-4eeabd891ef4}" enabled="1" method="Privileged" siteId="{28b8dfd0-aa16-412c-9b26-b845b9acd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EHCP review form 2021 (1)</Template>
  <TotalTime>17</TotalTime>
  <Pages>1</Pages>
  <Words>192</Words>
  <Characters>899</Characters>
  <Application>Microsoft Office Word</Application>
  <DocSecurity>0</DocSecurity>
  <Lines>54</Lines>
  <Paragraphs>26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Main</dc:creator>
  <cp:keywords/>
  <dc:description/>
  <cp:lastModifiedBy>Tim Armstrong</cp:lastModifiedBy>
  <cp:revision>23</cp:revision>
  <dcterms:created xsi:type="dcterms:W3CDTF">2026-01-14T17:17:00Z</dcterms:created>
  <dcterms:modified xsi:type="dcterms:W3CDTF">2026-01-28T11:00:00Z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0x0101004A2D08E05BAE5C4EAD58D3F12FB06C16</vt:lpwstr>
  </property>
  <property fmtid="{D5CDD505-2E9C-101B-9397-08002B2CF9AE}" pid="3" name="ClassificationContentMarkingHeaderShapeIds">
    <vt:lpwstr>46fc36c7,7fde57b1,2a2fee6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PUBLIC</vt:lpwstr>
  </property>
  <property fmtid="{D5CDD505-2E9C-101B-9397-08002B2CF9AE}" pid="6" name="ClassificationContentMarkingFooterShapeIds">
    <vt:lpwstr>57003816,64bc8fe2,5b2ad5e8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PUBLIC</vt:lpwstr>
  </property>
</Properties>
</file>