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B" w:rsidRDefault="00A646BB">
      <w:r w:rsidRPr="00374A1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15.5pt">
            <v:imagedata r:id="rId4" o:title=""/>
          </v:shape>
        </w:pict>
      </w:r>
    </w:p>
    <w:sectPr w:rsidR="00A646BB" w:rsidSect="00DB65FB">
      <w:pgSz w:w="12240" w:h="15840"/>
      <w:pgMar w:top="567" w:right="1418" w:bottom="28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662"/>
    <w:rsid w:val="00157C9D"/>
    <w:rsid w:val="00252815"/>
    <w:rsid w:val="00374A14"/>
    <w:rsid w:val="006051F9"/>
    <w:rsid w:val="0082469A"/>
    <w:rsid w:val="00A646BB"/>
    <w:rsid w:val="00B7457F"/>
    <w:rsid w:val="00BA5571"/>
    <w:rsid w:val="00D03668"/>
    <w:rsid w:val="00DB65FB"/>
    <w:rsid w:val="00F01B4D"/>
    <w:rsid w:val="00F80662"/>
    <w:rsid w:val="00F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14"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admin1</dc:creator>
  <cp:keywords/>
  <dc:description/>
  <cp:lastModifiedBy>emma.cheetham</cp:lastModifiedBy>
  <cp:revision>2</cp:revision>
  <dcterms:created xsi:type="dcterms:W3CDTF">2013-01-02T14:12:00Z</dcterms:created>
  <dcterms:modified xsi:type="dcterms:W3CDTF">2013-01-02T14:12:00Z</dcterms:modified>
</cp:coreProperties>
</file>